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60435" w14:textId="00BBF50F" w:rsidR="007B1713" w:rsidRPr="00E13AB9" w:rsidRDefault="007B1713">
      <w:pPr>
        <w:rPr>
          <w:i/>
          <w:iCs/>
          <w:color w:val="00B0F0"/>
        </w:rPr>
      </w:pPr>
    </w:p>
    <w:p w14:paraId="71A3D786" w14:textId="6F754ADE" w:rsidR="007E6525" w:rsidRPr="00E13AB9" w:rsidRDefault="00AB15B9" w:rsidP="007E6525">
      <w:pPr>
        <w:pStyle w:val="Heading1"/>
      </w:pPr>
      <w:r w:rsidRPr="00E13AB9">
        <w:t>ITEA Press release</w:t>
      </w:r>
    </w:p>
    <w:p w14:paraId="539723C8" w14:textId="41BB54E3" w:rsidR="006A3533" w:rsidRPr="00E13AB9" w:rsidRDefault="00E539C1" w:rsidP="007E6525">
      <w:pPr>
        <w:pStyle w:val="Subtitle"/>
      </w:pPr>
      <w:r w:rsidRPr="00E13AB9">
        <w:t>S</w:t>
      </w:r>
      <w:r w:rsidR="009E42D7" w:rsidRPr="00E13AB9">
        <w:t>MAR</w:t>
      </w:r>
      <w:r w:rsidR="0055653F" w:rsidRPr="00E13AB9">
        <w:t xml:space="preserve">T </w:t>
      </w:r>
      <w:r w:rsidR="00650056" w:rsidRPr="00E13AB9">
        <w:t>p</w:t>
      </w:r>
      <w:r w:rsidR="0055653F" w:rsidRPr="00E13AB9">
        <w:t xml:space="preserve">roject reduces </w:t>
      </w:r>
      <w:r w:rsidR="00025679" w:rsidRPr="00E13AB9">
        <w:t>t</w:t>
      </w:r>
      <w:r w:rsidR="0055653F" w:rsidRPr="00E13AB9">
        <w:t xml:space="preserve">raffic </w:t>
      </w:r>
      <w:r w:rsidR="00025679" w:rsidRPr="00E13AB9">
        <w:t>c</w:t>
      </w:r>
      <w:r w:rsidR="0055653F" w:rsidRPr="00E13AB9">
        <w:t xml:space="preserve">ongestion and </w:t>
      </w:r>
      <w:r w:rsidR="00025679" w:rsidRPr="00E13AB9">
        <w:t>e</w:t>
      </w:r>
      <w:r w:rsidR="0055653F" w:rsidRPr="00E13AB9">
        <w:t>missions</w:t>
      </w:r>
      <w:r w:rsidR="00025679" w:rsidRPr="00E13AB9">
        <w:t xml:space="preserve"> </w:t>
      </w:r>
      <w:r w:rsidR="00DA4249" w:rsidRPr="00E13AB9">
        <w:t xml:space="preserve">for </w:t>
      </w:r>
      <w:r w:rsidR="004A6D30" w:rsidRPr="00E13AB9">
        <w:t>b</w:t>
      </w:r>
      <w:r w:rsidR="00DA4249" w:rsidRPr="00E13AB9">
        <w:t xml:space="preserve">etter </w:t>
      </w:r>
      <w:r w:rsidR="004A6D30" w:rsidRPr="00E13AB9">
        <w:t>u</w:t>
      </w:r>
      <w:r w:rsidR="00DA4249" w:rsidRPr="00E13AB9">
        <w:t xml:space="preserve">rban </w:t>
      </w:r>
      <w:r w:rsidR="004A6D30" w:rsidRPr="00E13AB9">
        <w:t>l</w:t>
      </w:r>
      <w:r w:rsidR="00DA4249" w:rsidRPr="00E13AB9">
        <w:t>iving</w:t>
      </w:r>
    </w:p>
    <w:p w14:paraId="077537DB" w14:textId="6F23B2A5" w:rsidR="00472836" w:rsidRPr="00E13AB9" w:rsidRDefault="009F279C" w:rsidP="4E94626D">
      <w:pPr>
        <w:spacing w:after="0"/>
        <w:rPr>
          <w:i/>
          <w:iCs/>
          <w:color w:val="212529"/>
          <w:shd w:val="clear" w:color="auto" w:fill="FFFFFF"/>
        </w:rPr>
      </w:pPr>
      <w:r w:rsidRPr="00E13AB9">
        <w:rPr>
          <w:i/>
          <w:iCs/>
        </w:rPr>
        <w:t>1</w:t>
      </w:r>
      <w:r w:rsidR="00890362" w:rsidRPr="00E13AB9">
        <w:rPr>
          <w:i/>
          <w:iCs/>
        </w:rPr>
        <w:t>0</w:t>
      </w:r>
      <w:r w:rsidRPr="00E13AB9">
        <w:rPr>
          <w:i/>
          <w:iCs/>
        </w:rPr>
        <w:t xml:space="preserve"> September, </w:t>
      </w:r>
      <w:r w:rsidR="00890362" w:rsidRPr="00E13AB9">
        <w:rPr>
          <w:i/>
          <w:iCs/>
        </w:rPr>
        <w:t>Antwerp</w:t>
      </w:r>
      <w:r w:rsidRPr="00E13AB9">
        <w:rPr>
          <w:i/>
          <w:iCs/>
        </w:rPr>
        <w:t xml:space="preserve"> –</w:t>
      </w:r>
      <w:r w:rsidR="00A04859" w:rsidRPr="00E13AB9">
        <w:rPr>
          <w:i/>
          <w:iCs/>
        </w:rPr>
        <w:t xml:space="preserve"> </w:t>
      </w:r>
      <w:r w:rsidR="00B81C94" w:rsidRPr="00E13AB9">
        <w:rPr>
          <w:rStyle w:val="Emphasis"/>
          <w:color w:val="212529"/>
          <w:shd w:val="clear" w:color="auto" w:fill="FFFFFF"/>
        </w:rPr>
        <w:t>Urban congestion affects citizens and the environment, causing pollution and accidents and reducing a city’s general liveability.</w:t>
      </w:r>
      <w:r w:rsidR="00F53D87" w:rsidRPr="00E13AB9">
        <w:rPr>
          <w:rStyle w:val="Emphasis"/>
          <w:color w:val="212529"/>
          <w:shd w:val="clear" w:color="auto" w:fill="FFFFFF"/>
        </w:rPr>
        <w:t xml:space="preserve"> However, real-time traffic awareness, adaptive traffic management and efficient algorithms and actuators for real-time traffic control ha</w:t>
      </w:r>
      <w:r w:rsidR="00510F3B">
        <w:rPr>
          <w:rStyle w:val="Emphasis"/>
          <w:color w:val="212529"/>
          <w:shd w:val="clear" w:color="auto" w:fill="FFFFFF"/>
        </w:rPr>
        <w:t xml:space="preserve">ve so far </w:t>
      </w:r>
      <w:r w:rsidR="00483ED3">
        <w:rPr>
          <w:rStyle w:val="Emphasis"/>
          <w:color w:val="212529"/>
          <w:shd w:val="clear" w:color="auto" w:fill="FFFFFF"/>
        </w:rPr>
        <w:t xml:space="preserve">proved </w:t>
      </w:r>
      <w:r w:rsidR="00F53D87" w:rsidRPr="00E13AB9">
        <w:rPr>
          <w:rStyle w:val="Emphasis"/>
          <w:color w:val="212529"/>
          <w:shd w:val="clear" w:color="auto" w:fill="FFFFFF"/>
        </w:rPr>
        <w:t>hard to achieve.</w:t>
      </w:r>
      <w:r w:rsidR="005C7AB8" w:rsidRPr="00E13AB9">
        <w:rPr>
          <w:rStyle w:val="Emphasis"/>
          <w:color w:val="212529"/>
          <w:shd w:val="clear" w:color="auto" w:fill="FFFFFF"/>
        </w:rPr>
        <w:t xml:space="preserve"> </w:t>
      </w:r>
      <w:r w:rsidR="006455C5" w:rsidRPr="00E13AB9">
        <w:rPr>
          <w:rStyle w:val="Emphasis"/>
          <w:color w:val="212529"/>
          <w:shd w:val="clear" w:color="auto" w:fill="FFFFFF"/>
        </w:rPr>
        <w:t>By using advanced 4D spatial technology and real-time vehicle data analysis, the ITEA project SMART</w:t>
      </w:r>
      <w:r w:rsidR="001943F6" w:rsidRPr="00E13AB9">
        <w:rPr>
          <w:rStyle w:val="Emphasis"/>
          <w:color w:val="212529"/>
          <w:shd w:val="clear" w:color="auto" w:fill="FFFFFF"/>
        </w:rPr>
        <w:t xml:space="preserve">, which stands for </w:t>
      </w:r>
      <w:r w:rsidR="001943F6" w:rsidRPr="00E13AB9">
        <w:rPr>
          <w:i/>
          <w:iCs/>
        </w:rPr>
        <w:t>Spatial Modelling Analytics and Real-time Tracking</w:t>
      </w:r>
      <w:r w:rsidR="00380E55" w:rsidRPr="00E13AB9">
        <w:rPr>
          <w:i/>
          <w:iCs/>
        </w:rPr>
        <w:t>,</w:t>
      </w:r>
      <w:r w:rsidR="006455C5" w:rsidRPr="00E13AB9">
        <w:rPr>
          <w:rStyle w:val="Emphasis"/>
          <w:color w:val="212529"/>
          <w:shd w:val="clear" w:color="auto" w:fill="FFFFFF"/>
        </w:rPr>
        <w:t xml:space="preserve"> enhances traffic efficiency and commuting in cities. These innovations in dynamic traffic control and geospatial visuali</w:t>
      </w:r>
      <w:r w:rsidR="00892A29" w:rsidRPr="00E13AB9">
        <w:rPr>
          <w:rStyle w:val="Emphasis"/>
          <w:color w:val="212529"/>
          <w:shd w:val="clear" w:color="auto" w:fill="FFFFFF"/>
        </w:rPr>
        <w:t>s</w:t>
      </w:r>
      <w:r w:rsidR="006455C5" w:rsidRPr="00E13AB9">
        <w:rPr>
          <w:rStyle w:val="Emphasis"/>
          <w:color w:val="212529"/>
          <w:shd w:val="clear" w:color="auto" w:fill="FFFFFF"/>
        </w:rPr>
        <w:t xml:space="preserve">ation </w:t>
      </w:r>
      <w:r w:rsidR="00184448" w:rsidRPr="00E13AB9">
        <w:rPr>
          <w:rStyle w:val="Emphasis"/>
          <w:color w:val="212529"/>
          <w:shd w:val="clear" w:color="auto" w:fill="FFFFFF"/>
        </w:rPr>
        <w:t xml:space="preserve">reduce emissions and </w:t>
      </w:r>
      <w:r w:rsidR="006455C5" w:rsidRPr="00E13AB9">
        <w:rPr>
          <w:rStyle w:val="Emphasis"/>
          <w:color w:val="212529"/>
          <w:shd w:val="clear" w:color="auto" w:fill="FFFFFF"/>
        </w:rPr>
        <w:t>congestion</w:t>
      </w:r>
      <w:r w:rsidR="00997BA7" w:rsidRPr="00E13AB9">
        <w:rPr>
          <w:rStyle w:val="Emphasis"/>
          <w:color w:val="212529"/>
          <w:shd w:val="clear" w:color="auto" w:fill="FFFFFF"/>
        </w:rPr>
        <w:t xml:space="preserve"> </w:t>
      </w:r>
      <w:r w:rsidR="00483ED3">
        <w:rPr>
          <w:rStyle w:val="Emphasis"/>
          <w:color w:val="212529"/>
          <w:shd w:val="clear" w:color="auto" w:fill="FFFFFF"/>
        </w:rPr>
        <w:t xml:space="preserve">by </w:t>
      </w:r>
      <w:r w:rsidR="00184448" w:rsidRPr="00E13AB9">
        <w:rPr>
          <w:rStyle w:val="Emphasis"/>
          <w:color w:val="212529"/>
          <w:shd w:val="clear" w:color="auto" w:fill="FFFFFF"/>
        </w:rPr>
        <w:t xml:space="preserve">up to </w:t>
      </w:r>
      <w:r w:rsidR="17F26EA4" w:rsidRPr="00E13AB9">
        <w:rPr>
          <w:rStyle w:val="Emphasis"/>
          <w:color w:val="212529"/>
          <w:shd w:val="clear" w:color="auto" w:fill="FFFFFF"/>
        </w:rPr>
        <w:t>15</w:t>
      </w:r>
      <w:r w:rsidR="006F0A60" w:rsidRPr="00E13AB9">
        <w:rPr>
          <w:rStyle w:val="Emphasis"/>
          <w:color w:val="212529"/>
          <w:shd w:val="clear" w:color="auto" w:fill="FFFFFF"/>
        </w:rPr>
        <w:t>% and</w:t>
      </w:r>
      <w:r w:rsidR="006455C5" w:rsidRPr="00E13AB9">
        <w:rPr>
          <w:rStyle w:val="Emphasis"/>
          <w:color w:val="212529"/>
          <w:shd w:val="clear" w:color="auto" w:fill="FFFFFF"/>
        </w:rPr>
        <w:t xml:space="preserve"> enhance urban quality of life.</w:t>
      </w:r>
      <w:r w:rsidR="00B06803" w:rsidRPr="00E13AB9">
        <w:rPr>
          <w:rStyle w:val="Emphasis"/>
          <w:color w:val="212529"/>
          <w:shd w:val="clear" w:color="auto" w:fill="FFFFFF"/>
        </w:rPr>
        <w:t xml:space="preserve"> </w:t>
      </w:r>
      <w:r w:rsidR="00126C32" w:rsidRPr="00E13AB9">
        <w:rPr>
          <w:rStyle w:val="Emphasis"/>
          <w:color w:val="212529"/>
          <w:shd w:val="clear" w:color="auto" w:fill="FFFFFF"/>
        </w:rPr>
        <w:t>The</w:t>
      </w:r>
      <w:r w:rsidR="00B06803" w:rsidRPr="00E13AB9">
        <w:rPr>
          <w:rStyle w:val="Emphasis"/>
          <w:color w:val="212529"/>
          <w:shd w:val="clear" w:color="auto" w:fill="FFFFFF"/>
        </w:rPr>
        <w:t xml:space="preserve"> </w:t>
      </w:r>
      <w:r w:rsidR="00126C32" w:rsidRPr="00E13AB9">
        <w:rPr>
          <w:rStyle w:val="Emphasis"/>
          <w:color w:val="212529"/>
          <w:shd w:val="clear" w:color="auto" w:fill="FFFFFF"/>
        </w:rPr>
        <w:t xml:space="preserve">achievements of the </w:t>
      </w:r>
      <w:r w:rsidR="007E3720" w:rsidRPr="00E13AB9">
        <w:rPr>
          <w:rStyle w:val="Emphasis"/>
          <w:color w:val="212529"/>
          <w:shd w:val="clear" w:color="auto" w:fill="FFFFFF"/>
        </w:rPr>
        <w:t>SMART</w:t>
      </w:r>
      <w:r w:rsidR="00126C32" w:rsidRPr="00E13AB9">
        <w:rPr>
          <w:rStyle w:val="Emphasis"/>
          <w:color w:val="212529"/>
          <w:shd w:val="clear" w:color="auto" w:fill="FFFFFF"/>
        </w:rPr>
        <w:t xml:space="preserve"> project have been recognised with </w:t>
      </w:r>
      <w:r w:rsidR="00DA729C" w:rsidRPr="00E13AB9">
        <w:rPr>
          <w:rStyle w:val="Emphasis"/>
          <w:color w:val="212529"/>
          <w:shd w:val="clear" w:color="auto" w:fill="FFFFFF"/>
        </w:rPr>
        <w:t>the</w:t>
      </w:r>
      <w:r w:rsidR="00126C32" w:rsidRPr="00E13AB9">
        <w:rPr>
          <w:rStyle w:val="Emphasis"/>
          <w:color w:val="212529"/>
          <w:shd w:val="clear" w:color="auto" w:fill="FFFFFF"/>
        </w:rPr>
        <w:t xml:space="preserve"> ITEA Award 202</w:t>
      </w:r>
      <w:r w:rsidR="007E3720" w:rsidRPr="00E13AB9">
        <w:rPr>
          <w:rStyle w:val="Emphasis"/>
          <w:color w:val="212529"/>
          <w:shd w:val="clear" w:color="auto" w:fill="FFFFFF"/>
        </w:rPr>
        <w:t>4</w:t>
      </w:r>
      <w:r w:rsidR="00126C32" w:rsidRPr="00E13AB9">
        <w:rPr>
          <w:rStyle w:val="Emphasis"/>
          <w:color w:val="212529"/>
          <w:shd w:val="clear" w:color="auto" w:fill="FFFFFF"/>
        </w:rPr>
        <w:t xml:space="preserve"> for Exceptional Excellence, outstanding in the three categories of innovation, business impact and standardisation.</w:t>
      </w:r>
      <w:r w:rsidR="00373EA7" w:rsidRPr="00E13AB9">
        <w:rPr>
          <w:rStyle w:val="Emphasis"/>
          <w:rFonts w:ascii="Arial" w:hAnsi="Arial" w:cs="Arial"/>
          <w:i w:val="0"/>
          <w:iCs w:val="0"/>
          <w:color w:val="212529"/>
          <w:shd w:val="clear" w:color="auto" w:fill="FFFFFF"/>
        </w:rPr>
        <w:br/>
      </w:r>
    </w:p>
    <w:p w14:paraId="7C0AF6C1" w14:textId="4789577B" w:rsidR="00D81EAA" w:rsidRPr="00E13AB9" w:rsidRDefault="00F5715D" w:rsidP="00144504">
      <w:pPr>
        <w:spacing w:after="0"/>
      </w:pPr>
      <w:r w:rsidRPr="00E13AB9">
        <w:rPr>
          <w:rStyle w:val="Heading3Char"/>
        </w:rPr>
        <w:t>Data-driven decisions improving urban mobility and traffic</w:t>
      </w:r>
      <w:r w:rsidRPr="00E13AB9">
        <w:br/>
      </w:r>
      <w:r w:rsidR="00C66843" w:rsidRPr="00E13AB9">
        <w:t xml:space="preserve">The ITEA project SMART, involving </w:t>
      </w:r>
      <w:r w:rsidR="006B2093">
        <w:t>seven</w:t>
      </w:r>
      <w:r w:rsidR="00CC5890" w:rsidRPr="00E13AB9">
        <w:t xml:space="preserve"> </w:t>
      </w:r>
      <w:r w:rsidR="00C66843" w:rsidRPr="00E13AB9">
        <w:t>partners from Canada</w:t>
      </w:r>
      <w:r w:rsidR="00145879" w:rsidRPr="00E13AB9">
        <w:t xml:space="preserve"> and the Netherlands</w:t>
      </w:r>
      <w:r w:rsidR="00C66843" w:rsidRPr="00E13AB9">
        <w:t>, gives city planners and managers a</w:t>
      </w:r>
      <w:r w:rsidR="00EA6B3E" w:rsidRPr="00E13AB9">
        <w:t>n agile</w:t>
      </w:r>
      <w:r w:rsidR="00C66843" w:rsidRPr="00E13AB9">
        <w:t xml:space="preserve"> solution to facilitate data-driven decisions to improve urban mobility and traffic throughput for all modes</w:t>
      </w:r>
      <w:r w:rsidR="007E3DB0" w:rsidRPr="00E13AB9">
        <w:t xml:space="preserve">. </w:t>
      </w:r>
      <w:r w:rsidR="00AD311A" w:rsidRPr="00E13AB9">
        <w:t>For citizens, improved traffic flow saves time, reduces stress and increases road safety, particularly for cyclists</w:t>
      </w:r>
      <w:r w:rsidR="00AD311A" w:rsidRPr="00E13AB9">
        <w:rPr>
          <w:rFonts w:ascii="Calibri" w:hAnsi="Calibri" w:cs="Calibri"/>
        </w:rPr>
        <w:t>.</w:t>
      </w:r>
    </w:p>
    <w:p w14:paraId="3A7D8130" w14:textId="77777777" w:rsidR="00D81EAA" w:rsidRPr="00E13AB9" w:rsidRDefault="00D81EAA" w:rsidP="00144504">
      <w:pPr>
        <w:spacing w:after="0"/>
      </w:pPr>
    </w:p>
    <w:p w14:paraId="1F4BF553" w14:textId="51B41E9D" w:rsidR="002E6167" w:rsidRPr="00E13AB9" w:rsidRDefault="00C66843" w:rsidP="00144504">
      <w:pPr>
        <w:spacing w:after="0"/>
      </w:pPr>
      <w:r w:rsidRPr="00E13AB9">
        <w:t>Key innovations include dynamic traffic control, detailed 4D</w:t>
      </w:r>
      <w:r w:rsidR="00CA11D9" w:rsidRPr="00E13AB9">
        <w:t xml:space="preserve"> geospatial</w:t>
      </w:r>
      <w:r w:rsidRPr="00E13AB9">
        <w:t xml:space="preserve"> city </w:t>
      </w:r>
      <w:r w:rsidR="00064734" w:rsidRPr="00E13AB9">
        <w:t>modelling</w:t>
      </w:r>
      <w:r w:rsidRPr="00E13AB9">
        <w:t xml:space="preserve"> and accurate traffic prediction. Utili</w:t>
      </w:r>
      <w:r w:rsidR="006908F0" w:rsidRPr="00E13AB9">
        <w:t>s</w:t>
      </w:r>
      <w:r w:rsidRPr="00E13AB9">
        <w:t>ing advanced roadside sensors and vehicle-to-everything (V2X) communication, standardi</w:t>
      </w:r>
      <w:r w:rsidR="006908F0" w:rsidRPr="00E13AB9">
        <w:t>s</w:t>
      </w:r>
      <w:r w:rsidRPr="00E13AB9">
        <w:t xml:space="preserve">ed Cooperative Awareness Messages (CAMs) are continuously transmitted to a cloud-based system for real-time monitoring and decision-making. </w:t>
      </w:r>
      <w:r w:rsidR="00746441" w:rsidRPr="00E13AB9">
        <w:t xml:space="preserve"> </w:t>
      </w:r>
      <w:r w:rsidRPr="00E13AB9">
        <w:t xml:space="preserve">This integrated approach, featuring technologies from </w:t>
      </w:r>
      <w:proofErr w:type="spellStart"/>
      <w:r w:rsidRPr="00E13AB9">
        <w:t>ViNotion</w:t>
      </w:r>
      <w:proofErr w:type="spellEnd"/>
      <w:r w:rsidRPr="00E13AB9">
        <w:t xml:space="preserve">, </w:t>
      </w:r>
      <w:r w:rsidR="0A92E54D" w:rsidRPr="00E13AB9">
        <w:t xml:space="preserve">IRD, </w:t>
      </w:r>
      <w:r w:rsidRPr="00E13AB9">
        <w:t xml:space="preserve">Royal </w:t>
      </w:r>
      <w:proofErr w:type="spellStart"/>
      <w:r w:rsidRPr="00E13AB9">
        <w:t>HaskoningDHV</w:t>
      </w:r>
      <w:proofErr w:type="spellEnd"/>
      <w:r w:rsidRPr="00E13AB9">
        <w:t xml:space="preserve">, </w:t>
      </w:r>
      <w:proofErr w:type="spellStart"/>
      <w:r w:rsidR="00DC3362">
        <w:t>Cyclomedia</w:t>
      </w:r>
      <w:proofErr w:type="spellEnd"/>
      <w:r w:rsidR="00DC3362">
        <w:t xml:space="preserve">, Geotab ITS, </w:t>
      </w:r>
      <w:r w:rsidRPr="00E13AB9">
        <w:t xml:space="preserve">Esri Canada and Eindhoven University of Technology, provides comprehensive traffic insights and enables adaptive control strategies. </w:t>
      </w:r>
    </w:p>
    <w:p w14:paraId="4F7B7814" w14:textId="77777777" w:rsidR="002E6167" w:rsidRPr="00E13AB9" w:rsidRDefault="002E6167" w:rsidP="00144504">
      <w:pPr>
        <w:spacing w:after="0"/>
      </w:pPr>
    </w:p>
    <w:p w14:paraId="43E485A7" w14:textId="2D18487A" w:rsidR="00850E6D" w:rsidRPr="00F3639C" w:rsidRDefault="00CA11D9" w:rsidP="00144504">
      <w:pPr>
        <w:spacing w:after="0"/>
        <w:rPr>
          <w:rFonts w:ascii="Calibri" w:hAnsi="Calibri" w:cs="Calibri"/>
        </w:rPr>
      </w:pPr>
      <w:r w:rsidRPr="00E13AB9">
        <w:rPr>
          <w:rFonts w:ascii="Calibri" w:hAnsi="Calibri" w:cs="Calibri"/>
        </w:rPr>
        <w:t>When vehicles</w:t>
      </w:r>
      <w:r w:rsidR="2D42A944" w:rsidRPr="00E13AB9">
        <w:rPr>
          <w:rFonts w:ascii="Calibri" w:hAnsi="Calibri" w:cs="Calibri"/>
        </w:rPr>
        <w:t xml:space="preserve"> and bicycles</w:t>
      </w:r>
      <w:r w:rsidRPr="00E13AB9">
        <w:rPr>
          <w:rFonts w:ascii="Calibri" w:hAnsi="Calibri" w:cs="Calibri"/>
        </w:rPr>
        <w:t xml:space="preserve"> approach a </w:t>
      </w:r>
      <w:r w:rsidR="1C98C90F" w:rsidRPr="00E13AB9">
        <w:rPr>
          <w:rFonts w:ascii="Calibri" w:hAnsi="Calibri" w:cs="Calibri"/>
        </w:rPr>
        <w:t>SMART-enable</w:t>
      </w:r>
      <w:r w:rsidR="0EF3731E" w:rsidRPr="00E13AB9">
        <w:rPr>
          <w:rFonts w:ascii="Calibri" w:hAnsi="Calibri" w:cs="Calibri"/>
        </w:rPr>
        <w:t>d</w:t>
      </w:r>
      <w:r w:rsidR="00DD7345" w:rsidRPr="00E13AB9">
        <w:rPr>
          <w:rFonts w:ascii="Calibri" w:hAnsi="Calibri" w:cs="Calibri"/>
        </w:rPr>
        <w:t xml:space="preserve"> </w:t>
      </w:r>
      <w:r w:rsidRPr="00E13AB9">
        <w:rPr>
          <w:rFonts w:ascii="Calibri" w:hAnsi="Calibri" w:cs="Calibri"/>
        </w:rPr>
        <w:t>intersection</w:t>
      </w:r>
      <w:r w:rsidR="2405D567" w:rsidRPr="00E13AB9">
        <w:rPr>
          <w:rFonts w:ascii="Calibri" w:hAnsi="Calibri" w:cs="Calibri"/>
        </w:rPr>
        <w:t>,</w:t>
      </w:r>
      <w:r w:rsidRPr="00E13AB9">
        <w:rPr>
          <w:rFonts w:ascii="Calibri" w:hAnsi="Calibri" w:cs="Calibri"/>
        </w:rPr>
        <w:t xml:space="preserve"> the system recognises </w:t>
      </w:r>
      <w:r w:rsidR="3B3B0BDA" w:rsidRPr="00E13AB9">
        <w:rPr>
          <w:rFonts w:ascii="Calibri" w:hAnsi="Calibri" w:cs="Calibri"/>
        </w:rPr>
        <w:t xml:space="preserve">and classifies them </w:t>
      </w:r>
      <w:r w:rsidR="16C79810" w:rsidRPr="00E13AB9">
        <w:rPr>
          <w:rFonts w:ascii="Calibri" w:hAnsi="Calibri" w:cs="Calibri"/>
        </w:rPr>
        <w:t xml:space="preserve">in an early stage, </w:t>
      </w:r>
      <w:r w:rsidR="2B9D4C5F" w:rsidRPr="00E13AB9">
        <w:rPr>
          <w:rFonts w:ascii="Calibri" w:hAnsi="Calibri" w:cs="Calibri"/>
        </w:rPr>
        <w:t xml:space="preserve">transmits the data to the cloud and </w:t>
      </w:r>
      <w:r w:rsidR="16C79810" w:rsidRPr="00E13AB9">
        <w:rPr>
          <w:rFonts w:ascii="Calibri" w:hAnsi="Calibri" w:cs="Calibri"/>
        </w:rPr>
        <w:t>computes the estimated time of arrival</w:t>
      </w:r>
      <w:r w:rsidR="040390F6" w:rsidRPr="00E13AB9">
        <w:rPr>
          <w:rFonts w:ascii="Calibri" w:hAnsi="Calibri" w:cs="Calibri"/>
        </w:rPr>
        <w:t xml:space="preserve">. Subsequently, </w:t>
      </w:r>
      <w:r w:rsidRPr="00E13AB9">
        <w:rPr>
          <w:rFonts w:ascii="Calibri" w:hAnsi="Calibri" w:cs="Calibri"/>
        </w:rPr>
        <w:t>the traffic control system adjust</w:t>
      </w:r>
      <w:r w:rsidR="41C65E20" w:rsidRPr="00E13AB9">
        <w:rPr>
          <w:rFonts w:ascii="Calibri" w:hAnsi="Calibri" w:cs="Calibri"/>
        </w:rPr>
        <w:t>s the</w:t>
      </w:r>
      <w:r w:rsidRPr="00E13AB9">
        <w:rPr>
          <w:rFonts w:ascii="Calibri" w:hAnsi="Calibri" w:cs="Calibri"/>
        </w:rPr>
        <w:t xml:space="preserve"> traffic</w:t>
      </w:r>
      <w:r w:rsidR="0A76FC65" w:rsidRPr="00E13AB9">
        <w:rPr>
          <w:rFonts w:ascii="Calibri" w:hAnsi="Calibri" w:cs="Calibri"/>
        </w:rPr>
        <w:t>-</w:t>
      </w:r>
      <w:r w:rsidRPr="00E13AB9">
        <w:rPr>
          <w:rFonts w:ascii="Calibri" w:hAnsi="Calibri" w:cs="Calibri"/>
        </w:rPr>
        <w:t>light sequences to optimise</w:t>
      </w:r>
      <w:r w:rsidR="53884DCB" w:rsidRPr="00E13AB9">
        <w:rPr>
          <w:rFonts w:ascii="Calibri" w:hAnsi="Calibri" w:cs="Calibri"/>
        </w:rPr>
        <w:t xml:space="preserve"> policies of the city owner. The policy </w:t>
      </w:r>
      <w:r w:rsidR="0CC6E509" w:rsidRPr="00E13AB9">
        <w:rPr>
          <w:rFonts w:ascii="Calibri" w:hAnsi="Calibri" w:cs="Calibri"/>
        </w:rPr>
        <w:t xml:space="preserve">can vary from </w:t>
      </w:r>
      <w:r w:rsidR="03E77429" w:rsidRPr="00E13AB9">
        <w:rPr>
          <w:rFonts w:ascii="Calibri" w:hAnsi="Calibri" w:cs="Calibri"/>
        </w:rPr>
        <w:t xml:space="preserve">prevention of </w:t>
      </w:r>
      <w:r w:rsidRPr="00E13AB9">
        <w:rPr>
          <w:rFonts w:ascii="Calibri" w:hAnsi="Calibri" w:cs="Calibri"/>
        </w:rPr>
        <w:t>congestion</w:t>
      </w:r>
      <w:r w:rsidR="5EC9B5BA" w:rsidRPr="00E13AB9">
        <w:rPr>
          <w:rFonts w:ascii="Calibri" w:hAnsi="Calibri" w:cs="Calibri"/>
        </w:rPr>
        <w:t>,</w:t>
      </w:r>
      <w:r w:rsidR="00C05D2F" w:rsidRPr="00E13AB9">
        <w:rPr>
          <w:rFonts w:ascii="Calibri" w:hAnsi="Calibri" w:cs="Calibri"/>
        </w:rPr>
        <w:t xml:space="preserve"> </w:t>
      </w:r>
      <w:r w:rsidR="2E61DDFA" w:rsidRPr="00E13AB9">
        <w:rPr>
          <w:rFonts w:ascii="Calibri" w:hAnsi="Calibri" w:cs="Calibri"/>
        </w:rPr>
        <w:t xml:space="preserve">stimulation of sustainable traffic such as bicycles or </w:t>
      </w:r>
      <w:r w:rsidR="40747251" w:rsidRPr="00E13AB9">
        <w:rPr>
          <w:rFonts w:ascii="Calibri" w:hAnsi="Calibri" w:cs="Calibri"/>
        </w:rPr>
        <w:t xml:space="preserve">improved throughput. </w:t>
      </w:r>
      <w:r w:rsidRPr="00E13AB9">
        <w:br/>
      </w:r>
    </w:p>
    <w:p w14:paraId="3568BBC9" w14:textId="77777777" w:rsidR="00464D17" w:rsidRDefault="00AD311A" w:rsidP="00144504">
      <w:pPr>
        <w:spacing w:after="0"/>
      </w:pPr>
      <w:r w:rsidRPr="00E13AB9">
        <w:rPr>
          <w:rFonts w:ascii="Calibri" w:hAnsi="Calibri" w:cs="Calibri"/>
        </w:rPr>
        <w:t>SMART has revolutionised urban traffic management, promising a 10-</w:t>
      </w:r>
      <w:r w:rsidR="00513202" w:rsidRPr="00E13AB9">
        <w:rPr>
          <w:rFonts w:ascii="Calibri" w:hAnsi="Calibri" w:cs="Calibri"/>
        </w:rPr>
        <w:t>15</w:t>
      </w:r>
      <w:r w:rsidRPr="00E13AB9">
        <w:rPr>
          <w:rFonts w:ascii="Calibri" w:hAnsi="Calibri" w:cs="Calibri"/>
        </w:rPr>
        <w:t>% reduction in congestion</w:t>
      </w:r>
      <w:r w:rsidRPr="00E13AB9">
        <w:t>.</w:t>
      </w:r>
    </w:p>
    <w:p w14:paraId="3A7FB2F7" w14:textId="77777777" w:rsidR="00464D17" w:rsidRDefault="00464D17" w:rsidP="00144504">
      <w:pPr>
        <w:spacing w:after="0"/>
      </w:pPr>
    </w:p>
    <w:p w14:paraId="37E5DC39" w14:textId="77777777" w:rsidR="00464D17" w:rsidRDefault="00464D17" w:rsidP="00144504">
      <w:pPr>
        <w:spacing w:after="0"/>
      </w:pPr>
    </w:p>
    <w:p w14:paraId="588D4568" w14:textId="77777777" w:rsidR="00464D17" w:rsidRDefault="00464D17" w:rsidP="00144504">
      <w:pPr>
        <w:spacing w:after="0"/>
      </w:pPr>
    </w:p>
    <w:p w14:paraId="1785A906" w14:textId="2A4DB758" w:rsidR="00AD311A" w:rsidRPr="00F3639C" w:rsidRDefault="00AD311A" w:rsidP="00144504">
      <w:pPr>
        <w:spacing w:after="0"/>
        <w:rPr>
          <w:rFonts w:ascii="Calibri" w:hAnsi="Calibri" w:cs="Calibri"/>
        </w:rPr>
      </w:pPr>
    </w:p>
    <w:p w14:paraId="02F8A5E5" w14:textId="163E8DDF" w:rsidR="00DF2152" w:rsidRPr="00DF2152" w:rsidRDefault="00DF2152" w:rsidP="00DF2152">
      <w:pPr>
        <w:spacing w:before="360" w:after="360" w:line="360" w:lineRule="auto"/>
        <w:ind w:left="708" w:right="864"/>
        <w:rPr>
          <w:rFonts w:ascii="Georgia" w:eastAsia="Calibri" w:hAnsi="Georgia" w:cs="Arial"/>
          <w:i/>
          <w:iCs/>
          <w:color w:val="00C340" w:themeColor="accent1"/>
          <w:sz w:val="24"/>
          <w:szCs w:val="24"/>
          <w:lang w:val="en-US"/>
        </w:rPr>
      </w:pPr>
      <w:r w:rsidRPr="00DF2152">
        <w:rPr>
          <w:rFonts w:ascii="Georgia" w:eastAsia="Calibri" w:hAnsi="Georgia" w:cs="Arial"/>
          <w:i/>
          <w:iCs/>
          <w:color w:val="00C340" w:themeColor="accent1"/>
          <w:sz w:val="24"/>
          <w:szCs w:val="24"/>
          <w:lang w:val="en-US"/>
        </w:rPr>
        <w:lastRenderedPageBreak/>
        <w:t>"</w:t>
      </w:r>
      <w:r w:rsidR="004038E4" w:rsidRPr="004038E4">
        <w:rPr>
          <w:rFonts w:ascii="Georgia" w:eastAsia="Calibri" w:hAnsi="Georgia" w:cs="Arial"/>
          <w:i/>
          <w:iCs/>
          <w:color w:val="00C340" w:themeColor="accent1"/>
          <w:sz w:val="24"/>
          <w:szCs w:val="24"/>
          <w:lang w:val="en-US"/>
        </w:rPr>
        <w:t>Thanks to new technologies involved, the ITEA S</w:t>
      </w:r>
      <w:r w:rsidR="00DD0A78">
        <w:rPr>
          <w:rFonts w:ascii="Georgia" w:eastAsia="Calibri" w:hAnsi="Georgia" w:cs="Arial"/>
          <w:i/>
          <w:iCs/>
          <w:color w:val="00C340" w:themeColor="accent1"/>
          <w:sz w:val="24"/>
          <w:szCs w:val="24"/>
          <w:lang w:val="en-US"/>
        </w:rPr>
        <w:t xml:space="preserve">MART </w:t>
      </w:r>
      <w:r w:rsidR="004038E4" w:rsidRPr="004038E4">
        <w:rPr>
          <w:rFonts w:ascii="Georgia" w:eastAsia="Calibri" w:hAnsi="Georgia" w:cs="Arial"/>
          <w:i/>
          <w:iCs/>
          <w:color w:val="00C340" w:themeColor="accent1"/>
          <w:sz w:val="24"/>
          <w:szCs w:val="24"/>
          <w:lang w:val="en-US"/>
        </w:rPr>
        <w:t xml:space="preserve">project has demonstrated </w:t>
      </w:r>
      <w:r w:rsidR="00DC3362">
        <w:rPr>
          <w:rFonts w:ascii="Georgia" w:eastAsia="Calibri" w:hAnsi="Georgia" w:cs="Arial"/>
          <w:i/>
          <w:iCs/>
          <w:color w:val="00C340" w:themeColor="accent1"/>
          <w:sz w:val="24"/>
          <w:szCs w:val="24"/>
          <w:lang w:val="en-US"/>
        </w:rPr>
        <w:t xml:space="preserve">to </w:t>
      </w:r>
      <w:r w:rsidR="004038E4" w:rsidRPr="004038E4">
        <w:rPr>
          <w:rFonts w:ascii="Georgia" w:eastAsia="Calibri" w:hAnsi="Georgia" w:cs="Arial"/>
          <w:i/>
          <w:iCs/>
          <w:color w:val="00C340" w:themeColor="accent1"/>
          <w:sz w:val="24"/>
          <w:szCs w:val="24"/>
          <w:lang w:val="en-US"/>
        </w:rPr>
        <w:t>us the possibilities and potential  to improve congestion and quality of life on our road network</w:t>
      </w:r>
      <w:r w:rsidRPr="00DF2152">
        <w:rPr>
          <w:rFonts w:ascii="Georgia" w:eastAsia="Calibri" w:hAnsi="Georgia" w:cs="Arial"/>
          <w:i/>
          <w:iCs/>
          <w:color w:val="00C340" w:themeColor="accent1"/>
          <w:sz w:val="24"/>
          <w:szCs w:val="24"/>
          <w:lang w:val="en-US"/>
        </w:rPr>
        <w:t>."</w:t>
      </w:r>
      <w:r w:rsidRPr="00DF2152">
        <w:rPr>
          <w:rFonts w:ascii="Georgia" w:eastAsia="Calibri" w:hAnsi="Georgia" w:cs="Arial"/>
          <w:i/>
          <w:iCs/>
          <w:color w:val="00C340" w:themeColor="accent1"/>
          <w:sz w:val="24"/>
          <w:szCs w:val="24"/>
          <w:lang w:val="en-US"/>
        </w:rPr>
        <w:br/>
      </w:r>
      <w:r w:rsidRPr="00DF2152">
        <w:rPr>
          <w:rFonts w:ascii="Calibri" w:eastAsia="Calibri" w:hAnsi="Calibri" w:cs="Calibri"/>
          <w:szCs w:val="22"/>
          <w:lang w:val="en-US"/>
        </w:rPr>
        <w:t xml:space="preserve">- </w:t>
      </w:r>
      <w:r w:rsidR="00BD1770" w:rsidRPr="00BD1770">
        <w:rPr>
          <w:rFonts w:ascii="Calibri" w:eastAsia="Calibri" w:hAnsi="Calibri" w:cs="Calibri"/>
          <w:szCs w:val="22"/>
          <w:lang w:val="en-US"/>
        </w:rPr>
        <w:t xml:space="preserve">Luuk </w:t>
      </w:r>
      <w:proofErr w:type="spellStart"/>
      <w:r w:rsidR="00BD1770" w:rsidRPr="00BD1770">
        <w:rPr>
          <w:rFonts w:ascii="Calibri" w:eastAsia="Calibri" w:hAnsi="Calibri" w:cs="Calibri"/>
          <w:szCs w:val="22"/>
          <w:lang w:val="en-US"/>
        </w:rPr>
        <w:t>Misdom</w:t>
      </w:r>
      <w:proofErr w:type="spellEnd"/>
      <w:r w:rsidR="00BD1770" w:rsidRPr="00BD1770">
        <w:rPr>
          <w:rFonts w:ascii="Calibri" w:eastAsia="Calibri" w:hAnsi="Calibri" w:cs="Calibri"/>
          <w:szCs w:val="22"/>
          <w:lang w:val="en-US"/>
        </w:rPr>
        <w:t xml:space="preserve">, </w:t>
      </w:r>
      <w:r w:rsidR="00E71C4F" w:rsidRPr="00E71C4F">
        <w:rPr>
          <w:rFonts w:ascii="Calibri" w:eastAsia="Calibri" w:hAnsi="Calibri" w:cs="Calibri"/>
          <w:szCs w:val="22"/>
        </w:rPr>
        <w:t xml:space="preserve">Senior </w:t>
      </w:r>
      <w:r w:rsidR="00DC3362">
        <w:rPr>
          <w:rFonts w:ascii="Calibri" w:eastAsia="Calibri" w:hAnsi="Calibri" w:cs="Calibri"/>
          <w:szCs w:val="22"/>
        </w:rPr>
        <w:t>P</w:t>
      </w:r>
      <w:r w:rsidR="00E71C4F" w:rsidRPr="00E71C4F">
        <w:rPr>
          <w:rFonts w:ascii="Calibri" w:eastAsia="Calibri" w:hAnsi="Calibri" w:cs="Calibri"/>
          <w:szCs w:val="22"/>
        </w:rPr>
        <w:t>roject</w:t>
      </w:r>
      <w:r w:rsidR="00DC3362">
        <w:rPr>
          <w:rFonts w:ascii="Calibri" w:eastAsia="Calibri" w:hAnsi="Calibri" w:cs="Calibri"/>
          <w:szCs w:val="22"/>
        </w:rPr>
        <w:t xml:space="preserve"> L</w:t>
      </w:r>
      <w:r w:rsidR="00E71C4F" w:rsidRPr="00E71C4F">
        <w:rPr>
          <w:rFonts w:ascii="Calibri" w:eastAsia="Calibri" w:hAnsi="Calibri" w:cs="Calibri"/>
          <w:szCs w:val="22"/>
        </w:rPr>
        <w:t>e</w:t>
      </w:r>
      <w:r w:rsidR="00E71C4F">
        <w:rPr>
          <w:rFonts w:ascii="Calibri" w:eastAsia="Calibri" w:hAnsi="Calibri" w:cs="Calibri"/>
          <w:szCs w:val="22"/>
        </w:rPr>
        <w:t>a</w:t>
      </w:r>
      <w:r w:rsidR="00E71C4F" w:rsidRPr="00E71C4F">
        <w:rPr>
          <w:rFonts w:ascii="Calibri" w:eastAsia="Calibri" w:hAnsi="Calibri" w:cs="Calibri"/>
          <w:szCs w:val="22"/>
        </w:rPr>
        <w:t xml:space="preserve">der </w:t>
      </w:r>
      <w:r w:rsidR="00DC3362">
        <w:rPr>
          <w:rFonts w:ascii="Calibri" w:eastAsia="Calibri" w:hAnsi="Calibri" w:cs="Calibri"/>
          <w:szCs w:val="22"/>
        </w:rPr>
        <w:t>S</w:t>
      </w:r>
      <w:r w:rsidR="00E71C4F" w:rsidRPr="00E71C4F">
        <w:rPr>
          <w:rFonts w:ascii="Calibri" w:eastAsia="Calibri" w:hAnsi="Calibri" w:cs="Calibri"/>
          <w:szCs w:val="22"/>
        </w:rPr>
        <w:t xml:space="preserve">mart </w:t>
      </w:r>
      <w:r w:rsidR="00DC3362">
        <w:rPr>
          <w:rFonts w:ascii="Calibri" w:eastAsia="Calibri" w:hAnsi="Calibri" w:cs="Calibri"/>
          <w:szCs w:val="22"/>
        </w:rPr>
        <w:t>M</w:t>
      </w:r>
      <w:r w:rsidR="00E71C4F" w:rsidRPr="00E71C4F">
        <w:rPr>
          <w:rFonts w:ascii="Calibri" w:eastAsia="Calibri" w:hAnsi="Calibri" w:cs="Calibri"/>
          <w:szCs w:val="22"/>
        </w:rPr>
        <w:t>obility</w:t>
      </w:r>
      <w:r w:rsidR="00E71C4F">
        <w:rPr>
          <w:rFonts w:ascii="Calibri" w:eastAsia="Calibri" w:hAnsi="Calibri" w:cs="Calibri"/>
          <w:szCs w:val="22"/>
        </w:rPr>
        <w:t xml:space="preserve">, </w:t>
      </w:r>
      <w:r w:rsidR="00BD1770" w:rsidRPr="00BD1770">
        <w:rPr>
          <w:rFonts w:ascii="Calibri" w:eastAsia="Calibri" w:hAnsi="Calibri" w:cs="Calibri"/>
          <w:szCs w:val="22"/>
          <w:lang w:val="en-US"/>
        </w:rPr>
        <w:t>Municipality of Helmond</w:t>
      </w:r>
    </w:p>
    <w:p w14:paraId="340CC747" w14:textId="77777777" w:rsidR="00464D17" w:rsidRPr="00667463" w:rsidRDefault="00464D17" w:rsidP="00DF2152">
      <w:pPr>
        <w:rPr>
          <w:lang w:val="en-US"/>
        </w:rPr>
      </w:pPr>
    </w:p>
    <w:p w14:paraId="7C44E768" w14:textId="362A9D26" w:rsidR="006F579A" w:rsidRPr="00E13AB9" w:rsidRDefault="00782747" w:rsidP="007C1545">
      <w:pPr>
        <w:pStyle w:val="Heading3"/>
      </w:pPr>
      <w:r w:rsidRPr="00E13AB9">
        <w:t xml:space="preserve">Paving the way for future </w:t>
      </w:r>
      <w:r w:rsidR="00C151C4" w:rsidRPr="00E13AB9">
        <w:t>t</w:t>
      </w:r>
      <w:r w:rsidRPr="00E13AB9">
        <w:t xml:space="preserve">raffic </w:t>
      </w:r>
      <w:r w:rsidR="00917725" w:rsidRPr="00E13AB9">
        <w:t>control</w:t>
      </w:r>
    </w:p>
    <w:p w14:paraId="2AD17DA2" w14:textId="7186034F" w:rsidR="00C8193F" w:rsidRPr="00E13AB9" w:rsidRDefault="001F35D4" w:rsidP="007B3DB7">
      <w:r w:rsidRPr="00E13AB9">
        <w:t>Participation in SMART has enriched the consortium with enhanced solutions and expanded market opportunities across Europe and North America. Esri Canada</w:t>
      </w:r>
      <w:r w:rsidR="007545C8" w:rsidRPr="00E13AB9">
        <w:t>, which led the project</w:t>
      </w:r>
      <w:r w:rsidR="007A2210" w:rsidRPr="00E13AB9">
        <w:t>,</w:t>
      </w:r>
      <w:r w:rsidR="009807CD" w:rsidRPr="00E13AB9">
        <w:t xml:space="preserve"> </w:t>
      </w:r>
      <w:r w:rsidRPr="00E13AB9">
        <w:t>leveraged real-time transportation data</w:t>
      </w:r>
      <w:r w:rsidR="004428F4" w:rsidRPr="00E13AB9">
        <w:t xml:space="preserve"> </w:t>
      </w:r>
      <w:r w:rsidR="002A737C" w:rsidRPr="00E13AB9">
        <w:t>in</w:t>
      </w:r>
      <w:r w:rsidR="004428F4" w:rsidRPr="00E13AB9">
        <w:t xml:space="preserve"> its</w:t>
      </w:r>
      <w:r w:rsidRPr="00E13AB9">
        <w:t xml:space="preserve"> </w:t>
      </w:r>
      <w:r w:rsidR="004428F4" w:rsidRPr="00E13AB9">
        <w:t xml:space="preserve">Transportation </w:t>
      </w:r>
      <w:proofErr w:type="spellStart"/>
      <w:r w:rsidR="004428F4" w:rsidRPr="00E13AB9">
        <w:t>GeoXchange</w:t>
      </w:r>
      <w:proofErr w:type="spellEnd"/>
      <w:r w:rsidR="004428F4" w:rsidRPr="00E13AB9">
        <w:t xml:space="preserve"> platform </w:t>
      </w:r>
      <w:r w:rsidRPr="00E13AB9">
        <w:t xml:space="preserve">to develop scalable methodologies, while Royal </w:t>
      </w:r>
      <w:proofErr w:type="spellStart"/>
      <w:r w:rsidRPr="00E13AB9">
        <w:t>HaskoningDHV</w:t>
      </w:r>
      <w:proofErr w:type="spellEnd"/>
      <w:r w:rsidRPr="00E13AB9">
        <w:t xml:space="preserve"> improved </w:t>
      </w:r>
      <w:proofErr w:type="spellStart"/>
      <w:r w:rsidRPr="00E13AB9">
        <w:t>Flowtack's</w:t>
      </w:r>
      <w:proofErr w:type="spellEnd"/>
      <w:r w:rsidRPr="00E13AB9">
        <w:t xml:space="preserve"> traffic awareness coverage, </w:t>
      </w:r>
      <w:r w:rsidR="4F9CDF18" w:rsidRPr="00E13AB9">
        <w:t xml:space="preserve">offering the flexibility to improve traffic management aligned with the policies of the </w:t>
      </w:r>
      <w:r w:rsidR="6C65C6A5" w:rsidRPr="00E13AB9">
        <w:t>municipality</w:t>
      </w:r>
      <w:r w:rsidR="7CB51AA0" w:rsidRPr="00E13AB9">
        <w:t xml:space="preserve">. </w:t>
      </w:r>
      <w:r w:rsidRPr="00E13AB9">
        <w:t xml:space="preserve"> </w:t>
      </w:r>
      <w:proofErr w:type="spellStart"/>
      <w:r w:rsidRPr="00E13AB9">
        <w:t>ViNotion's</w:t>
      </w:r>
      <w:proofErr w:type="spellEnd"/>
      <w:r w:rsidRPr="00E13AB9">
        <w:t xml:space="preserve"> </w:t>
      </w:r>
      <w:r w:rsidR="05588B0F" w:rsidRPr="00E13AB9">
        <w:t xml:space="preserve">technology </w:t>
      </w:r>
      <w:r w:rsidR="2B3AA694" w:rsidRPr="00E13AB9">
        <w:t xml:space="preserve">within SMART </w:t>
      </w:r>
      <w:r w:rsidR="05588B0F" w:rsidRPr="00E13AB9">
        <w:t xml:space="preserve">has been </w:t>
      </w:r>
      <w:r w:rsidR="007B3DB7" w:rsidRPr="00E13AB9">
        <w:t>certified by</w:t>
      </w:r>
      <w:r w:rsidRPr="00E13AB9">
        <w:t xml:space="preserve"> the Dutch Ministry of Infrastructure and Water Management</w:t>
      </w:r>
      <w:r w:rsidR="0E85C194" w:rsidRPr="00E13AB9">
        <w:t>. This</w:t>
      </w:r>
      <w:r w:rsidR="5D4019EA" w:rsidRPr="00E13AB9">
        <w:t xml:space="preserve"> enabl</w:t>
      </w:r>
      <w:r w:rsidR="243C7C09" w:rsidRPr="00E13AB9">
        <w:t>es</w:t>
      </w:r>
      <w:r w:rsidR="5D4019EA" w:rsidRPr="00E13AB9">
        <w:t xml:space="preserve"> </w:t>
      </w:r>
      <w:r w:rsidR="4F4A95BB" w:rsidRPr="00E13AB9">
        <w:t xml:space="preserve">nationwide </w:t>
      </w:r>
      <w:r w:rsidR="4F4A95BB" w:rsidRPr="00667463">
        <w:t xml:space="preserve">deployment, resulting in </w:t>
      </w:r>
      <w:r w:rsidR="19003B9C" w:rsidRPr="00667463">
        <w:t>deploy</w:t>
      </w:r>
      <w:r w:rsidR="6F3C2A54" w:rsidRPr="00667463">
        <w:t>ments</w:t>
      </w:r>
      <w:r w:rsidR="19003B9C" w:rsidRPr="00667463">
        <w:t xml:space="preserve"> at </w:t>
      </w:r>
      <w:r w:rsidR="00DC3362" w:rsidRPr="00667463">
        <w:t>several</w:t>
      </w:r>
      <w:r w:rsidR="5D4019EA" w:rsidRPr="00667463">
        <w:t xml:space="preserve"> municipalities</w:t>
      </w:r>
      <w:r w:rsidR="74B0D4B0" w:rsidRPr="00667463">
        <w:t xml:space="preserve"> and more </w:t>
      </w:r>
      <w:r w:rsidR="3965E984" w:rsidRPr="00667463">
        <w:t>on the way</w:t>
      </w:r>
      <w:r w:rsidR="5D4019EA" w:rsidRPr="00667463">
        <w:t>.</w:t>
      </w:r>
      <w:r w:rsidR="3994C139" w:rsidRPr="00667463">
        <w:t xml:space="preserve"> </w:t>
      </w:r>
      <w:r w:rsidR="50D2D965" w:rsidRPr="00667463">
        <w:t>SMART</w:t>
      </w:r>
      <w:r w:rsidR="50D2D965" w:rsidRPr="00667463">
        <w:rPr>
          <w:rFonts w:ascii="Calibri" w:eastAsia="Calibri" w:hAnsi="Calibri" w:cs="Calibri"/>
          <w:szCs w:val="22"/>
        </w:rPr>
        <w:t xml:space="preserve"> enabled IRD to test and refine </w:t>
      </w:r>
      <w:proofErr w:type="spellStart"/>
      <w:r w:rsidR="50D2D965" w:rsidRPr="00667463">
        <w:rPr>
          <w:rFonts w:ascii="Calibri" w:eastAsia="Calibri" w:hAnsi="Calibri" w:cs="Calibri"/>
          <w:szCs w:val="22"/>
        </w:rPr>
        <w:t>iTHEIA</w:t>
      </w:r>
      <w:proofErr w:type="spellEnd"/>
      <w:r w:rsidR="50D2D965" w:rsidRPr="00667463">
        <w:rPr>
          <w:rFonts w:ascii="Calibri" w:eastAsia="Calibri" w:hAnsi="Calibri" w:cs="Calibri"/>
          <w:szCs w:val="22"/>
        </w:rPr>
        <w:t xml:space="preserve">, </w:t>
      </w:r>
      <w:r w:rsidR="00BA32B7" w:rsidRPr="00667463">
        <w:rPr>
          <w:rFonts w:ascii="Calibri" w:eastAsia="Calibri" w:hAnsi="Calibri" w:cs="Calibri"/>
          <w:szCs w:val="22"/>
        </w:rPr>
        <w:t xml:space="preserve">its </w:t>
      </w:r>
      <w:r w:rsidR="50D2D965" w:rsidRPr="00667463">
        <w:rPr>
          <w:rFonts w:ascii="Calibri" w:eastAsia="Calibri" w:hAnsi="Calibri" w:cs="Calibri"/>
          <w:szCs w:val="22"/>
        </w:rPr>
        <w:t>advanced AI vehicle classification technology, ensuring it meets industry standards and client expectations</w:t>
      </w:r>
      <w:r w:rsidR="50D2D965" w:rsidRPr="00E13AB9">
        <w:rPr>
          <w:rFonts w:ascii="Calibri" w:eastAsia="Calibri" w:hAnsi="Calibri" w:cs="Calibri"/>
          <w:szCs w:val="22"/>
        </w:rPr>
        <w:t xml:space="preserve">. Integration with </w:t>
      </w:r>
      <w:r w:rsidR="006D2D68" w:rsidRPr="00E13AB9">
        <w:rPr>
          <w:rFonts w:ascii="Calibri" w:eastAsia="Calibri" w:hAnsi="Calibri" w:cs="Calibri"/>
          <w:szCs w:val="22"/>
        </w:rPr>
        <w:t>Esri Canada</w:t>
      </w:r>
      <w:r w:rsidR="50D2D965" w:rsidRPr="00E13AB9">
        <w:rPr>
          <w:rFonts w:ascii="Calibri" w:eastAsia="Calibri" w:hAnsi="Calibri" w:cs="Calibri"/>
          <w:szCs w:val="22"/>
        </w:rPr>
        <w:t>’s</w:t>
      </w:r>
      <w:r w:rsidR="00477BD6" w:rsidRPr="00E13AB9">
        <w:rPr>
          <w:rFonts w:ascii="Calibri" w:eastAsia="Calibri" w:hAnsi="Calibri" w:cs="Calibri"/>
          <w:szCs w:val="22"/>
        </w:rPr>
        <w:t xml:space="preserve"> Transportation</w:t>
      </w:r>
      <w:r w:rsidR="50D2D965" w:rsidRPr="00E13AB9">
        <w:rPr>
          <w:rFonts w:ascii="Calibri" w:eastAsia="Calibri" w:hAnsi="Calibri" w:cs="Calibri"/>
          <w:szCs w:val="22"/>
        </w:rPr>
        <w:t xml:space="preserve"> </w:t>
      </w:r>
      <w:proofErr w:type="spellStart"/>
      <w:r w:rsidR="6D1705D1" w:rsidRPr="00E13AB9">
        <w:rPr>
          <w:rFonts w:ascii="Calibri" w:eastAsia="Calibri" w:hAnsi="Calibri" w:cs="Calibri"/>
          <w:szCs w:val="22"/>
        </w:rPr>
        <w:t>GeoXchange</w:t>
      </w:r>
      <w:proofErr w:type="spellEnd"/>
      <w:r w:rsidR="6D1705D1" w:rsidRPr="00E13AB9">
        <w:rPr>
          <w:rFonts w:ascii="Calibri" w:eastAsia="Calibri" w:hAnsi="Calibri" w:cs="Calibri"/>
          <w:szCs w:val="22"/>
        </w:rPr>
        <w:t xml:space="preserve"> </w:t>
      </w:r>
      <w:r w:rsidR="50D2D965" w:rsidRPr="00E13AB9">
        <w:rPr>
          <w:rFonts w:ascii="Calibri" w:eastAsia="Calibri" w:hAnsi="Calibri" w:cs="Calibri"/>
          <w:szCs w:val="22"/>
        </w:rPr>
        <w:t xml:space="preserve">dashboard demonstrated </w:t>
      </w:r>
      <w:proofErr w:type="spellStart"/>
      <w:r w:rsidR="50D2D965" w:rsidRPr="00E13AB9">
        <w:rPr>
          <w:rFonts w:ascii="Calibri" w:eastAsia="Calibri" w:hAnsi="Calibri" w:cs="Calibri"/>
          <w:szCs w:val="22"/>
        </w:rPr>
        <w:t>iTHEIA’s</w:t>
      </w:r>
      <w:proofErr w:type="spellEnd"/>
      <w:r w:rsidR="50D2D965" w:rsidRPr="00E13AB9">
        <w:rPr>
          <w:rFonts w:ascii="Calibri" w:eastAsia="Calibri" w:hAnsi="Calibri" w:cs="Calibri"/>
          <w:szCs w:val="22"/>
        </w:rPr>
        <w:t xml:space="preserve"> compatibility with traffic management systems and opened new avenues for partnerships. The technological advancements enabled via the ITEA project were a factor in the successful commerciali</w:t>
      </w:r>
      <w:r w:rsidR="009B3DF6" w:rsidRPr="00E13AB9">
        <w:rPr>
          <w:rFonts w:ascii="Calibri" w:eastAsia="Calibri" w:hAnsi="Calibri" w:cs="Calibri"/>
          <w:szCs w:val="22"/>
        </w:rPr>
        <w:t>s</w:t>
      </w:r>
      <w:r w:rsidR="50D2D965" w:rsidRPr="00E13AB9">
        <w:rPr>
          <w:rFonts w:ascii="Calibri" w:eastAsia="Calibri" w:hAnsi="Calibri" w:cs="Calibri"/>
          <w:szCs w:val="22"/>
        </w:rPr>
        <w:t xml:space="preserve">ation of </w:t>
      </w:r>
      <w:proofErr w:type="spellStart"/>
      <w:r w:rsidR="50D2D965" w:rsidRPr="00E13AB9">
        <w:rPr>
          <w:rFonts w:ascii="Calibri" w:eastAsia="Calibri" w:hAnsi="Calibri" w:cs="Calibri"/>
          <w:szCs w:val="22"/>
        </w:rPr>
        <w:t>iTHEIA</w:t>
      </w:r>
      <w:proofErr w:type="spellEnd"/>
      <w:r w:rsidR="37293ED2" w:rsidRPr="00E13AB9">
        <w:rPr>
          <w:rFonts w:ascii="Calibri" w:eastAsia="Calibri" w:hAnsi="Calibri" w:cs="Calibri"/>
          <w:szCs w:val="22"/>
        </w:rPr>
        <w:t xml:space="preserve"> and market expansion in North America a</w:t>
      </w:r>
      <w:r w:rsidR="00913508">
        <w:rPr>
          <w:rFonts w:ascii="Calibri" w:eastAsia="Calibri" w:hAnsi="Calibri" w:cs="Calibri"/>
          <w:szCs w:val="22"/>
        </w:rPr>
        <w:t>s well as</w:t>
      </w:r>
      <w:r w:rsidR="37293ED2" w:rsidRPr="00E13AB9">
        <w:rPr>
          <w:rFonts w:ascii="Calibri" w:eastAsia="Calibri" w:hAnsi="Calibri" w:cs="Calibri"/>
          <w:szCs w:val="22"/>
        </w:rPr>
        <w:t xml:space="preserve"> future opportunities </w:t>
      </w:r>
      <w:r w:rsidR="007B3DB7" w:rsidRPr="00E13AB9">
        <w:rPr>
          <w:rFonts w:ascii="Calibri" w:eastAsia="Calibri" w:hAnsi="Calibri" w:cs="Calibri"/>
          <w:szCs w:val="22"/>
        </w:rPr>
        <w:t>globally</w:t>
      </w:r>
      <w:r w:rsidR="50D2D965" w:rsidRPr="00E13AB9">
        <w:rPr>
          <w:rFonts w:ascii="Calibri" w:eastAsia="Calibri" w:hAnsi="Calibri" w:cs="Calibri"/>
          <w:szCs w:val="22"/>
        </w:rPr>
        <w:t>.</w:t>
      </w:r>
      <w:r w:rsidRPr="00E13AB9">
        <w:br/>
      </w:r>
      <w:r w:rsidRPr="00E13AB9">
        <w:br/>
      </w:r>
      <w:r w:rsidR="00E84040" w:rsidRPr="00E13AB9">
        <w:t>With the completion of the SMART project, these advancements and partnerships will drive ongoing improvements and innovations in future traffic control strategies.</w:t>
      </w:r>
      <w:r w:rsidR="64644790" w:rsidRPr="00E13AB9">
        <w:t xml:space="preserve"> Since the</w:t>
      </w:r>
      <w:r w:rsidR="009E7F23">
        <w:t xml:space="preserve"> end of the project</w:t>
      </w:r>
      <w:r w:rsidR="64644790" w:rsidRPr="00E13AB9">
        <w:t xml:space="preserve">, the system has been deployed in </w:t>
      </w:r>
      <w:r w:rsidR="61CB2465" w:rsidRPr="00E13AB9">
        <w:t>many</w:t>
      </w:r>
      <w:r w:rsidR="391B1990" w:rsidRPr="00E13AB9">
        <w:t xml:space="preserve"> Dutch</w:t>
      </w:r>
      <w:r w:rsidR="129DF720" w:rsidRPr="00E13AB9">
        <w:t xml:space="preserve"> and Belgian</w:t>
      </w:r>
      <w:r w:rsidR="391B1990" w:rsidRPr="00E13AB9">
        <w:t xml:space="preserve"> cities while the </w:t>
      </w:r>
      <w:r w:rsidR="3DAE27AD" w:rsidRPr="00E13AB9">
        <w:t xml:space="preserve">interest </w:t>
      </w:r>
      <w:r w:rsidR="009E7F23">
        <w:t xml:space="preserve">continues to </w:t>
      </w:r>
      <w:r w:rsidR="3DAE27AD" w:rsidRPr="00E13AB9">
        <w:t xml:space="preserve">grow. </w:t>
      </w:r>
      <w:r w:rsidR="3291A6F5" w:rsidRPr="00E13AB9">
        <w:t xml:space="preserve"> </w:t>
      </w:r>
      <w:r w:rsidR="44313897" w:rsidRPr="00E13AB9">
        <w:t>Following these deployments</w:t>
      </w:r>
      <w:r w:rsidR="3291A6F5" w:rsidRPr="00E13AB9">
        <w:t xml:space="preserve">, </w:t>
      </w:r>
      <w:r w:rsidR="3980B961" w:rsidRPr="00E13AB9">
        <w:t xml:space="preserve">SMART participants are increasingly </w:t>
      </w:r>
      <w:r w:rsidR="579E2890" w:rsidRPr="00E13AB9">
        <w:t>collaborating in public-private conversations about traffic management standardi</w:t>
      </w:r>
      <w:r w:rsidR="004C66CE" w:rsidRPr="00E13AB9">
        <w:t>s</w:t>
      </w:r>
      <w:r w:rsidR="579E2890" w:rsidRPr="00E13AB9">
        <w:t>ation.</w:t>
      </w:r>
    </w:p>
    <w:p w14:paraId="3E99CE07" w14:textId="77777777" w:rsidR="00144504" w:rsidRPr="00E13AB9" w:rsidRDefault="00144504" w:rsidP="00042838">
      <w:pPr>
        <w:spacing w:after="0"/>
        <w:rPr>
          <w:rFonts w:cstheme="minorHAnsi"/>
        </w:rPr>
      </w:pPr>
    </w:p>
    <w:p w14:paraId="37477F50" w14:textId="77777777" w:rsidR="00C8193F" w:rsidRPr="00E13AB9" w:rsidRDefault="00C8193F" w:rsidP="00042838">
      <w:pPr>
        <w:spacing w:after="0"/>
        <w:rPr>
          <w:rFonts w:cstheme="minorHAnsi"/>
        </w:rPr>
      </w:pPr>
    </w:p>
    <w:p w14:paraId="39FB753C" w14:textId="0B976529" w:rsidR="00F721E1" w:rsidRPr="00F3639C" w:rsidRDefault="00F721E1" w:rsidP="00F721E1">
      <w:pPr>
        <w:pStyle w:val="BodyText"/>
        <w:pBdr>
          <w:bottom w:val="single" w:sz="6" w:space="1" w:color="auto"/>
        </w:pBdr>
      </w:pPr>
      <w:r w:rsidRPr="00F3639C">
        <w:t>This project has received funding from:</w:t>
      </w:r>
    </w:p>
    <w:p w14:paraId="013C963D" w14:textId="16ECD7CC" w:rsidR="004410DD" w:rsidRPr="00F3639C" w:rsidRDefault="002A7154" w:rsidP="00FE6B53">
      <w:pPr>
        <w:pStyle w:val="BodyText"/>
        <w:pBdr>
          <w:bottom w:val="single" w:sz="6" w:space="1" w:color="auto"/>
        </w:pBdr>
      </w:pPr>
      <w:r w:rsidRPr="00E13AB9">
        <w:rPr>
          <w:noProof/>
        </w:rPr>
        <w:drawing>
          <wp:anchor distT="0" distB="0" distL="114300" distR="114300" simplePos="0" relativeHeight="251654656" behindDoc="0" locked="0" layoutInCell="1" allowOverlap="1" wp14:anchorId="3852E948" wp14:editId="6A3D5BFB">
            <wp:simplePos x="0" y="0"/>
            <wp:positionH relativeFrom="margin">
              <wp:posOffset>0</wp:posOffset>
            </wp:positionH>
            <wp:positionV relativeFrom="paragraph">
              <wp:posOffset>85090</wp:posOffset>
            </wp:positionV>
            <wp:extent cx="643890" cy="563880"/>
            <wp:effectExtent l="0" t="0" r="3810" b="762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5" t="10592" r="4676" b="11033"/>
                    <a:stretch/>
                  </pic:blipFill>
                  <pic:spPr bwMode="auto">
                    <a:xfrm>
                      <a:off x="0" y="0"/>
                      <a:ext cx="64389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13AB9">
        <w:rPr>
          <w:noProof/>
        </w:rPr>
        <w:drawing>
          <wp:anchor distT="0" distB="0" distL="114300" distR="114300" simplePos="0" relativeHeight="251653632" behindDoc="0" locked="0" layoutInCell="1" allowOverlap="1" wp14:anchorId="6CA47F80" wp14:editId="387BB1AD">
            <wp:simplePos x="0" y="0"/>
            <wp:positionH relativeFrom="margin">
              <wp:posOffset>801370</wp:posOffset>
            </wp:positionH>
            <wp:positionV relativeFrom="paragraph">
              <wp:posOffset>160020</wp:posOffset>
            </wp:positionV>
            <wp:extent cx="1266825" cy="544830"/>
            <wp:effectExtent l="0" t="0" r="0" b="0"/>
            <wp:wrapThrough wrapText="bothSides">
              <wp:wrapPolygon edited="0">
                <wp:start x="974" y="0"/>
                <wp:lineTo x="974" y="18881"/>
                <wp:lineTo x="6171" y="18881"/>
                <wp:lineTo x="7471" y="17371"/>
                <wp:lineTo x="20138" y="12839"/>
                <wp:lineTo x="21113" y="9818"/>
                <wp:lineTo x="6171" y="0"/>
                <wp:lineTo x="974" y="0"/>
              </wp:wrapPolygon>
            </wp:wrapThrough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12E58" w14:textId="30AF0E9A" w:rsidR="00F721E1" w:rsidRPr="00E13AB9" w:rsidRDefault="00F721E1" w:rsidP="00FE6B53">
      <w:pPr>
        <w:pStyle w:val="BodyText"/>
        <w:pBdr>
          <w:bottom w:val="single" w:sz="6" w:space="1" w:color="auto"/>
        </w:pBdr>
      </w:pPr>
    </w:p>
    <w:p w14:paraId="26EBAA92" w14:textId="4A125E77" w:rsidR="00F721E1" w:rsidRPr="00E13AB9" w:rsidRDefault="00F721E1" w:rsidP="00FE6B53">
      <w:pPr>
        <w:pStyle w:val="BodyText"/>
        <w:pBdr>
          <w:bottom w:val="single" w:sz="6" w:space="1" w:color="auto"/>
        </w:pBdr>
      </w:pPr>
    </w:p>
    <w:p w14:paraId="5DF4D7FC" w14:textId="77777777" w:rsidR="005C1924" w:rsidRDefault="005C1924" w:rsidP="0059743A">
      <w:pPr>
        <w:pStyle w:val="Heading2"/>
        <w:rPr>
          <w:i/>
          <w:iCs/>
          <w:sz w:val="24"/>
          <w:szCs w:val="24"/>
        </w:rPr>
      </w:pPr>
    </w:p>
    <w:p w14:paraId="545CB06B" w14:textId="77777777" w:rsidR="005C1924" w:rsidRDefault="005C1924" w:rsidP="005C1924"/>
    <w:p w14:paraId="3A723012" w14:textId="77777777" w:rsidR="005C1924" w:rsidRPr="005C1924" w:rsidRDefault="005C1924" w:rsidP="005C1924"/>
    <w:p w14:paraId="3087BC07" w14:textId="52FD6412" w:rsidR="0059743A" w:rsidRPr="00E13AB9" w:rsidRDefault="0059743A" w:rsidP="0059743A">
      <w:pPr>
        <w:pStyle w:val="Heading2"/>
        <w:rPr>
          <w:i/>
          <w:iCs/>
          <w:sz w:val="24"/>
          <w:szCs w:val="24"/>
        </w:rPr>
      </w:pPr>
      <w:r w:rsidRPr="00E13AB9">
        <w:rPr>
          <w:i/>
          <w:iCs/>
          <w:sz w:val="24"/>
          <w:szCs w:val="24"/>
        </w:rPr>
        <w:lastRenderedPageBreak/>
        <w:t>Note for editors, not for publication</w:t>
      </w:r>
    </w:p>
    <w:p w14:paraId="13F2880B" w14:textId="4400409A" w:rsidR="0059743A" w:rsidRPr="00E13AB9" w:rsidRDefault="0059743A" w:rsidP="0059743A">
      <w:pPr>
        <w:pStyle w:val="Heading2"/>
        <w:rPr>
          <w:sz w:val="22"/>
          <w:szCs w:val="22"/>
        </w:rPr>
      </w:pPr>
      <w:r w:rsidRPr="00E13AB9">
        <w:rPr>
          <w:rFonts w:asciiTheme="minorHAnsi" w:hAnsiTheme="minorHAnsi" w:cstheme="minorBidi"/>
          <w:color w:val="auto"/>
          <w:sz w:val="22"/>
          <w:szCs w:val="22"/>
        </w:rPr>
        <w:t xml:space="preserve">For interview requests, questions and additional information about </w:t>
      </w:r>
      <w:r w:rsidR="00EA4ED4" w:rsidRPr="00E13AB9">
        <w:rPr>
          <w:rFonts w:asciiTheme="minorHAnsi" w:hAnsiTheme="minorHAnsi" w:cstheme="minorBidi"/>
          <w:color w:val="auto"/>
          <w:sz w:val="22"/>
          <w:szCs w:val="22"/>
        </w:rPr>
        <w:t xml:space="preserve">SMART </w:t>
      </w:r>
      <w:r w:rsidRPr="00E13AB9">
        <w:rPr>
          <w:rFonts w:asciiTheme="minorHAnsi" w:hAnsiTheme="minorHAnsi" w:cstheme="minorBidi"/>
          <w:color w:val="auto"/>
          <w:sz w:val="22"/>
          <w:szCs w:val="22"/>
        </w:rPr>
        <w:t>and ITEA, please contact:</w:t>
      </w:r>
    </w:p>
    <w:p w14:paraId="46AD79CE" w14:textId="4F7FDF7A" w:rsidR="00855774" w:rsidRPr="002F2DE1" w:rsidRDefault="00FA3C68" w:rsidP="00855774">
      <w:pPr>
        <w:rPr>
          <w:lang w:val="nl-NL"/>
        </w:rPr>
      </w:pPr>
      <w:r w:rsidRPr="002F2DE1">
        <w:rPr>
          <w:rStyle w:val="Heading4Char"/>
          <w:szCs w:val="22"/>
          <w:lang w:val="nl-NL"/>
        </w:rPr>
        <w:t>SMART</w:t>
      </w:r>
      <w:r w:rsidR="0059743A" w:rsidRPr="002F2DE1">
        <w:rPr>
          <w:rStyle w:val="Heading4Char"/>
          <w:szCs w:val="22"/>
          <w:lang w:val="nl-NL"/>
        </w:rPr>
        <w:t xml:space="preserve"> Contact person</w:t>
      </w:r>
      <w:r w:rsidR="0059743A" w:rsidRPr="002F2DE1">
        <w:rPr>
          <w:rStyle w:val="Heading4Char"/>
          <w:szCs w:val="22"/>
          <w:lang w:val="nl-NL"/>
        </w:rPr>
        <w:tab/>
      </w:r>
      <w:r w:rsidR="0059743A" w:rsidRPr="002F2DE1">
        <w:rPr>
          <w:rStyle w:val="Heading4Char"/>
          <w:szCs w:val="22"/>
          <w:lang w:val="nl-NL"/>
        </w:rPr>
        <w:tab/>
      </w:r>
      <w:r w:rsidR="0059743A" w:rsidRPr="002F2DE1">
        <w:rPr>
          <w:rStyle w:val="Heading4Char"/>
          <w:szCs w:val="22"/>
          <w:lang w:val="nl-NL"/>
        </w:rPr>
        <w:tab/>
      </w:r>
      <w:r w:rsidR="0059743A" w:rsidRPr="002F2DE1">
        <w:rPr>
          <w:rStyle w:val="Heading4Char"/>
          <w:szCs w:val="22"/>
          <w:lang w:val="nl-NL"/>
        </w:rPr>
        <w:tab/>
      </w:r>
      <w:r w:rsidR="0059743A" w:rsidRPr="002F2DE1">
        <w:rPr>
          <w:rStyle w:val="Heading4Char"/>
          <w:szCs w:val="22"/>
          <w:lang w:val="nl-NL"/>
        </w:rPr>
        <w:tab/>
        <w:t>ITEA Contact person</w:t>
      </w:r>
      <w:r w:rsidR="0059743A" w:rsidRPr="002F2DE1">
        <w:rPr>
          <w:szCs w:val="22"/>
          <w:lang w:val="nl-NL"/>
        </w:rPr>
        <w:br/>
      </w:r>
      <w:r w:rsidR="00D15E39" w:rsidRPr="002F2DE1">
        <w:rPr>
          <w:szCs w:val="22"/>
          <w:lang w:val="nl-NL"/>
        </w:rPr>
        <w:t>Jennifer Overbury</w:t>
      </w:r>
      <w:r w:rsidR="003A3CA0" w:rsidRPr="002F2DE1">
        <w:rPr>
          <w:szCs w:val="22"/>
          <w:lang w:val="nl-NL"/>
        </w:rPr>
        <w:tab/>
      </w:r>
      <w:r w:rsidR="0059743A" w:rsidRPr="002F2DE1">
        <w:rPr>
          <w:szCs w:val="22"/>
          <w:lang w:val="nl-NL"/>
        </w:rPr>
        <w:tab/>
      </w:r>
      <w:r w:rsidR="0059743A" w:rsidRPr="002F2DE1">
        <w:rPr>
          <w:szCs w:val="22"/>
          <w:lang w:val="nl-NL"/>
        </w:rPr>
        <w:tab/>
      </w:r>
      <w:r w:rsidR="0059743A" w:rsidRPr="002F2DE1">
        <w:rPr>
          <w:szCs w:val="22"/>
          <w:lang w:val="nl-NL"/>
        </w:rPr>
        <w:tab/>
      </w:r>
      <w:r w:rsidR="0059743A" w:rsidRPr="002F2DE1">
        <w:rPr>
          <w:szCs w:val="22"/>
          <w:lang w:val="nl-NL"/>
        </w:rPr>
        <w:tab/>
      </w:r>
      <w:r w:rsidR="003577EA" w:rsidRPr="002F2DE1">
        <w:rPr>
          <w:szCs w:val="22"/>
          <w:lang w:val="nl-NL"/>
        </w:rPr>
        <w:tab/>
      </w:r>
      <w:r w:rsidR="00C8193F" w:rsidRPr="002F2DE1">
        <w:rPr>
          <w:szCs w:val="22"/>
          <w:lang w:val="nl-NL"/>
        </w:rPr>
        <w:t>Mathijs van Dijk</w:t>
      </w:r>
      <w:r w:rsidR="00CE7088" w:rsidRPr="002F2DE1">
        <w:rPr>
          <w:szCs w:val="22"/>
          <w:lang w:val="nl-NL"/>
        </w:rPr>
        <w:br/>
      </w:r>
      <w:proofErr w:type="spellStart"/>
      <w:r w:rsidR="00F81716" w:rsidRPr="002F2DE1">
        <w:rPr>
          <w:lang w:val="nl-NL"/>
        </w:rPr>
        <w:t>Esri</w:t>
      </w:r>
      <w:proofErr w:type="spellEnd"/>
      <w:r w:rsidR="00F81716" w:rsidRPr="002F2DE1">
        <w:rPr>
          <w:lang w:val="nl-NL"/>
        </w:rPr>
        <w:t xml:space="preserve"> Canada</w:t>
      </w:r>
      <w:r w:rsidR="00193B25" w:rsidRPr="002F2DE1">
        <w:rPr>
          <w:lang w:val="nl-NL"/>
        </w:rPr>
        <w:t xml:space="preserve"> </w:t>
      </w:r>
      <w:r w:rsidR="0050553B" w:rsidRPr="002F2DE1">
        <w:rPr>
          <w:lang w:val="nl-NL"/>
        </w:rPr>
        <w:tab/>
      </w:r>
      <w:r w:rsidR="0050553B" w:rsidRPr="002F2DE1">
        <w:rPr>
          <w:lang w:val="nl-NL"/>
        </w:rPr>
        <w:tab/>
      </w:r>
      <w:r w:rsidR="00CE7088" w:rsidRPr="002F2DE1">
        <w:rPr>
          <w:szCs w:val="22"/>
          <w:lang w:val="nl-NL"/>
        </w:rPr>
        <w:tab/>
      </w:r>
      <w:r w:rsidR="00CE7088" w:rsidRPr="002F2DE1">
        <w:rPr>
          <w:szCs w:val="22"/>
          <w:lang w:val="nl-NL"/>
        </w:rPr>
        <w:tab/>
      </w:r>
      <w:r w:rsidR="00CE7088" w:rsidRPr="002F2DE1">
        <w:rPr>
          <w:szCs w:val="22"/>
          <w:lang w:val="nl-NL"/>
        </w:rPr>
        <w:tab/>
      </w:r>
      <w:r w:rsidR="00CE7088" w:rsidRPr="002F2DE1">
        <w:rPr>
          <w:szCs w:val="22"/>
          <w:lang w:val="nl-NL"/>
        </w:rPr>
        <w:tab/>
      </w:r>
      <w:r w:rsidR="00CE7088" w:rsidRPr="002F2DE1">
        <w:rPr>
          <w:szCs w:val="22"/>
          <w:lang w:val="nl-NL"/>
        </w:rPr>
        <w:tab/>
      </w:r>
      <w:r w:rsidR="00193B25" w:rsidRPr="002F2DE1">
        <w:rPr>
          <w:szCs w:val="22"/>
          <w:lang w:val="nl-NL"/>
        </w:rPr>
        <w:t>I</w:t>
      </w:r>
      <w:r w:rsidR="00CE7088" w:rsidRPr="002F2DE1">
        <w:rPr>
          <w:szCs w:val="22"/>
          <w:lang w:val="nl-NL"/>
        </w:rPr>
        <w:t>TEA Office</w:t>
      </w:r>
      <w:r w:rsidR="00CE7088" w:rsidRPr="002F2DE1">
        <w:rPr>
          <w:szCs w:val="22"/>
          <w:lang w:val="nl-NL"/>
        </w:rPr>
        <w:tab/>
      </w:r>
      <w:r w:rsidR="00193B25" w:rsidRPr="002F2DE1">
        <w:rPr>
          <w:lang w:val="nl-NL"/>
        </w:rPr>
        <w:br/>
      </w:r>
      <w:hyperlink r:id="rId13" w:history="1">
        <w:r w:rsidR="00193B25" w:rsidRPr="002F2DE1">
          <w:rPr>
            <w:rStyle w:val="Hyperlink"/>
            <w:lang w:val="nl-NL"/>
          </w:rPr>
          <w:t>joverbury@esri.ca</w:t>
        </w:r>
      </w:hyperlink>
      <w:r w:rsidR="00193B25" w:rsidRPr="002F2DE1">
        <w:rPr>
          <w:lang w:val="nl-NL"/>
        </w:rPr>
        <w:tab/>
      </w:r>
      <w:r w:rsidR="00193B25" w:rsidRPr="002F2DE1">
        <w:rPr>
          <w:lang w:val="nl-NL"/>
        </w:rPr>
        <w:tab/>
      </w:r>
      <w:r w:rsidR="00193B25" w:rsidRPr="002F2DE1">
        <w:rPr>
          <w:lang w:val="nl-NL"/>
        </w:rPr>
        <w:tab/>
      </w:r>
      <w:r w:rsidR="00193B25" w:rsidRPr="002F2DE1">
        <w:rPr>
          <w:lang w:val="nl-NL"/>
        </w:rPr>
        <w:tab/>
      </w:r>
      <w:r w:rsidR="00193B25" w:rsidRPr="002F2DE1">
        <w:rPr>
          <w:lang w:val="nl-NL"/>
        </w:rPr>
        <w:tab/>
      </w:r>
      <w:r w:rsidR="00193B25" w:rsidRPr="002F2DE1">
        <w:rPr>
          <w:lang w:val="nl-NL"/>
        </w:rPr>
        <w:tab/>
      </w:r>
      <w:hyperlink r:id="rId14" w:history="1">
        <w:r w:rsidR="00193B25" w:rsidRPr="002F2DE1">
          <w:rPr>
            <w:rStyle w:val="Hyperlink"/>
            <w:szCs w:val="22"/>
            <w:lang w:val="nl-NL"/>
          </w:rPr>
          <w:t>mathijs.van.dijk@itea4.org</w:t>
        </w:r>
      </w:hyperlink>
      <w:r w:rsidR="0059743A" w:rsidRPr="002F2DE1">
        <w:rPr>
          <w:szCs w:val="22"/>
          <w:lang w:val="nl-NL"/>
        </w:rPr>
        <w:t xml:space="preserve"> </w:t>
      </w:r>
    </w:p>
    <w:p w14:paraId="7057DD69" w14:textId="77777777" w:rsidR="00855774" w:rsidRPr="002F2DE1" w:rsidRDefault="00855774" w:rsidP="00855774">
      <w:pPr>
        <w:pStyle w:val="BodyText"/>
        <w:rPr>
          <w:lang w:val="nl-NL"/>
        </w:rPr>
      </w:pPr>
    </w:p>
    <w:p w14:paraId="050CE6EF" w14:textId="23FC8C1F" w:rsidR="0059743A" w:rsidRPr="00F3639C" w:rsidRDefault="00531DA2" w:rsidP="0059743A">
      <w:pPr>
        <w:pStyle w:val="Heading4"/>
        <w:rPr>
          <w:rStyle w:val="Hyperlink"/>
          <w:rFonts w:asciiTheme="minorHAnsi" w:eastAsiaTheme="minorHAnsi" w:hAnsiTheme="minorHAnsi" w:cstheme="minorBidi"/>
          <w:iCs w:val="0"/>
          <w:szCs w:val="21"/>
        </w:rPr>
      </w:pPr>
      <w:r w:rsidRPr="00F3639C">
        <w:rPr>
          <w:szCs w:val="22"/>
        </w:rPr>
        <w:t xml:space="preserve">SMART </w:t>
      </w:r>
      <w:r w:rsidR="0059743A" w:rsidRPr="00F3639C">
        <w:rPr>
          <w:szCs w:val="22"/>
        </w:rPr>
        <w:t>project partners</w:t>
      </w:r>
      <w:r w:rsidR="00527F3D" w:rsidRPr="00F3639C">
        <w:rPr>
          <w:szCs w:val="22"/>
        </w:rPr>
        <w:br/>
      </w:r>
      <w:r w:rsidR="00D15E39" w:rsidRPr="00F3639C">
        <w:rPr>
          <w:rStyle w:val="Hyperlink"/>
          <w:rFonts w:asciiTheme="minorHAnsi" w:eastAsiaTheme="minorHAnsi" w:hAnsiTheme="minorHAnsi" w:cstheme="minorBidi"/>
          <w:iCs w:val="0"/>
          <w:szCs w:val="21"/>
        </w:rPr>
        <w:t>https://itea4.org/project/smart.html</w:t>
      </w:r>
    </w:p>
    <w:p w14:paraId="215E0D8C" w14:textId="77777777" w:rsidR="00C8193F" w:rsidRPr="00F3639C" w:rsidRDefault="00C8193F" w:rsidP="00C8193F"/>
    <w:p w14:paraId="32D273FB" w14:textId="77777777" w:rsidR="008C4A76" w:rsidRPr="00E13AB9" w:rsidRDefault="008C4A76" w:rsidP="008C4A76">
      <w:pPr>
        <w:pStyle w:val="Heading4"/>
        <w:rPr>
          <w:szCs w:val="22"/>
        </w:rPr>
      </w:pPr>
      <w:r w:rsidRPr="00E13AB9">
        <w:rPr>
          <w:szCs w:val="22"/>
        </w:rPr>
        <w:t>About ITEA</w:t>
      </w:r>
    </w:p>
    <w:p w14:paraId="4EB82D8A" w14:textId="05D50822" w:rsidR="008C4A76" w:rsidRPr="00E13AB9" w:rsidRDefault="008C4A76" w:rsidP="008C4A76">
      <w:pPr>
        <w:rPr>
          <w:szCs w:val="22"/>
        </w:rPr>
      </w:pPr>
      <w:r w:rsidRPr="00E13AB9">
        <w:rPr>
          <w:szCs w:val="22"/>
        </w:rPr>
        <w:t xml:space="preserve">ITEA is the Eureka Cluster </w:t>
      </w:r>
      <w:r w:rsidR="00A04DD3" w:rsidRPr="00E13AB9">
        <w:rPr>
          <w:szCs w:val="22"/>
        </w:rPr>
        <w:t>on</w:t>
      </w:r>
      <w:r w:rsidRPr="00E13AB9">
        <w:rPr>
          <w:szCs w:val="22"/>
        </w:rPr>
        <w:t xml:space="preserve"> software innovation, enabling a large international community to collaborate in funded projects that turn innovative ideas into new businesses, jobs, economic growth and benefits for society. </w:t>
      </w:r>
      <w:r w:rsidR="006F7BAA">
        <w:rPr>
          <w:szCs w:val="22"/>
        </w:rPr>
        <w:br/>
      </w:r>
      <w:r w:rsidR="006F7BAA">
        <w:rPr>
          <w:szCs w:val="22"/>
        </w:rPr>
        <w:br/>
      </w:r>
      <w:hyperlink r:id="rId15" w:history="1">
        <w:r w:rsidR="006F7BAA" w:rsidRPr="00C73348">
          <w:rPr>
            <w:rStyle w:val="Hyperlink"/>
            <w:szCs w:val="22"/>
          </w:rPr>
          <w:t>https://itea4.org</w:t>
        </w:r>
      </w:hyperlink>
      <w:r w:rsidRPr="00E13AB9">
        <w:rPr>
          <w:szCs w:val="22"/>
        </w:rPr>
        <w:t xml:space="preserve"> </w:t>
      </w:r>
    </w:p>
    <w:p w14:paraId="3CA220D6" w14:textId="2586054C" w:rsidR="008C4A76" w:rsidRPr="00E13AB9" w:rsidRDefault="008C4A76" w:rsidP="00FE6B53">
      <w:pPr>
        <w:pStyle w:val="BodyText"/>
      </w:pPr>
    </w:p>
    <w:sectPr w:rsidR="008C4A76" w:rsidRPr="00E13AB9" w:rsidSect="00EF75C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8" w:bottom="993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718D1" w14:textId="77777777" w:rsidR="007C79ED" w:rsidRDefault="007C79ED" w:rsidP="000A60D9">
      <w:r>
        <w:separator/>
      </w:r>
    </w:p>
    <w:p w14:paraId="60DFB36F" w14:textId="77777777" w:rsidR="007C79ED" w:rsidRDefault="007C79ED" w:rsidP="000A60D9"/>
  </w:endnote>
  <w:endnote w:type="continuationSeparator" w:id="0">
    <w:p w14:paraId="1C994A4A" w14:textId="77777777" w:rsidR="007C79ED" w:rsidRDefault="007C79ED" w:rsidP="000A60D9">
      <w:r>
        <w:continuationSeparator/>
      </w:r>
    </w:p>
    <w:p w14:paraId="3FC3BBA5" w14:textId="77777777" w:rsidR="007C79ED" w:rsidRDefault="007C79ED" w:rsidP="000A60D9"/>
  </w:endnote>
  <w:endnote w:type="continuationNotice" w:id="1">
    <w:p w14:paraId="23306AEB" w14:textId="77777777" w:rsidR="007C79ED" w:rsidRDefault="007C7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E016" w14:textId="1CD1129C" w:rsidR="00CC5890" w:rsidRDefault="00CC58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BC39FCC" wp14:editId="5DF6E08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659765" cy="368935"/>
              <wp:effectExtent l="0" t="0" r="0" b="0"/>
              <wp:wrapNone/>
              <wp:docPr id="1217669366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DE6CE" w14:textId="793C37D6" w:rsidR="00CC5890" w:rsidRPr="00CC5890" w:rsidRDefault="00CC5890" w:rsidP="00CC58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58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39F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.75pt;margin-top:0;width:51.95pt;height:29.05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" filled="f" stroked="f">
              <v:textbox style="mso-fit-shape-to-text:t" inset="0,0,20pt,15pt">
                <w:txbxContent>
                  <w:p w14:paraId="1E6DE6CE" w14:textId="793C37D6" w:rsidR="00CC5890" w:rsidRPr="00CC5890" w:rsidRDefault="00CC5890" w:rsidP="00CC58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58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74817" w14:textId="35E07342" w:rsidR="00C607C5" w:rsidRDefault="00CC5890" w:rsidP="000A60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EB26904" wp14:editId="4A229089">
              <wp:simplePos x="901065" y="1003681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59765" cy="368935"/>
              <wp:effectExtent l="0" t="0" r="0" b="0"/>
              <wp:wrapNone/>
              <wp:docPr id="144984884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AC054" w14:textId="51512078" w:rsidR="00CC5890" w:rsidRPr="00CC5890" w:rsidRDefault="00CC5890" w:rsidP="00CC58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58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269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.75pt;margin-top:0;width:51.95pt;height:29.05pt;z-index:25165824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" filled="f" stroked="f">
              <v:textbox style="mso-fit-shape-to-text:t" inset="0,0,20pt,15pt">
                <w:txbxContent>
                  <w:p w14:paraId="441AC054" w14:textId="51512078" w:rsidR="00CC5890" w:rsidRPr="00CC5890" w:rsidRDefault="00CC5890" w:rsidP="00CC58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58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478C">
      <w:rPr>
        <w:noProof/>
      </w:rPr>
      <w:drawing>
        <wp:anchor distT="0" distB="0" distL="114300" distR="114300" simplePos="0" relativeHeight="251658243" behindDoc="0" locked="0" layoutInCell="1" allowOverlap="1" wp14:anchorId="36E30A54" wp14:editId="3F10076A">
          <wp:simplePos x="0" y="0"/>
          <wp:positionH relativeFrom="column">
            <wp:posOffset>3719195</wp:posOffset>
          </wp:positionH>
          <wp:positionV relativeFrom="paragraph">
            <wp:posOffset>146050</wp:posOffset>
          </wp:positionV>
          <wp:extent cx="2555875" cy="320040"/>
          <wp:effectExtent l="0" t="0" r="0" b="3810"/>
          <wp:wrapNone/>
          <wp:docPr id="34" name="Picture 3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3" b="50701"/>
                  <a:stretch/>
                </pic:blipFill>
                <pic:spPr bwMode="auto">
                  <a:xfrm>
                    <a:off x="0" y="0"/>
                    <a:ext cx="2555875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5802F" w14:textId="77777777" w:rsidR="00C607C5" w:rsidRDefault="00C607C5" w:rsidP="000A60D9">
    <w:pPr>
      <w:pStyle w:val="Footer"/>
    </w:pPr>
  </w:p>
  <w:p w14:paraId="3BC35F25" w14:textId="77777777" w:rsidR="00C607C5" w:rsidRDefault="00C607C5" w:rsidP="000A60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1054" w14:textId="75BBBD51" w:rsidR="00C607C5" w:rsidRDefault="00CC5890" w:rsidP="000A60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E5ACEA7" wp14:editId="27766823">
              <wp:simplePos x="904875" y="103822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59765" cy="368935"/>
              <wp:effectExtent l="0" t="0" r="0" b="0"/>
              <wp:wrapNone/>
              <wp:docPr id="47196946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D4C00" w14:textId="46F97C82" w:rsidR="00CC5890" w:rsidRPr="00CC5890" w:rsidRDefault="00CC5890" w:rsidP="00CC58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58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ACE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.75pt;margin-top:0;width:51.95pt;height:29.05pt;z-index:2516582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" filled="f" stroked="f">
              <v:textbox style="mso-fit-shape-to-text:t" inset="0,0,20pt,15pt">
                <w:txbxContent>
                  <w:p w14:paraId="681D4C00" w14:textId="46F97C82" w:rsidR="00CC5890" w:rsidRPr="00CC5890" w:rsidRDefault="00CC5890" w:rsidP="00CC58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58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478C">
      <w:rPr>
        <w:noProof/>
      </w:rPr>
      <w:drawing>
        <wp:anchor distT="0" distB="0" distL="114300" distR="114300" simplePos="0" relativeHeight="251658242" behindDoc="0" locked="0" layoutInCell="1" allowOverlap="1" wp14:anchorId="234FF1C7" wp14:editId="4CFB141E">
          <wp:simplePos x="0" y="0"/>
          <wp:positionH relativeFrom="column">
            <wp:posOffset>3719195</wp:posOffset>
          </wp:positionH>
          <wp:positionV relativeFrom="paragraph">
            <wp:posOffset>-194945</wp:posOffset>
          </wp:positionV>
          <wp:extent cx="2556000" cy="320056"/>
          <wp:effectExtent l="0" t="0" r="0" b="3810"/>
          <wp:wrapNone/>
          <wp:docPr id="36" name="Picture 3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3" b="50701"/>
                  <a:stretch/>
                </pic:blipFill>
                <pic:spPr bwMode="auto">
                  <a:xfrm>
                    <a:off x="0" y="0"/>
                    <a:ext cx="2556000" cy="320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15AAB" w14:textId="77777777" w:rsidR="007C79ED" w:rsidRDefault="007C79ED" w:rsidP="000A60D9">
      <w:r>
        <w:separator/>
      </w:r>
    </w:p>
    <w:p w14:paraId="17902405" w14:textId="77777777" w:rsidR="007C79ED" w:rsidRDefault="007C79ED" w:rsidP="000A60D9"/>
  </w:footnote>
  <w:footnote w:type="continuationSeparator" w:id="0">
    <w:p w14:paraId="37DDD69D" w14:textId="77777777" w:rsidR="007C79ED" w:rsidRDefault="007C79ED" w:rsidP="000A60D9">
      <w:r>
        <w:continuationSeparator/>
      </w:r>
    </w:p>
    <w:p w14:paraId="547F11E9" w14:textId="77777777" w:rsidR="007C79ED" w:rsidRDefault="007C79ED" w:rsidP="000A60D9"/>
  </w:footnote>
  <w:footnote w:type="continuationNotice" w:id="1">
    <w:p w14:paraId="6AF99BA9" w14:textId="77777777" w:rsidR="007C79ED" w:rsidRDefault="007C79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1830488"/>
      <w:docPartObj>
        <w:docPartGallery w:val="Page Numbers (Top of Page)"/>
        <w:docPartUnique/>
      </w:docPartObj>
    </w:sdtPr>
    <w:sdtEndPr/>
    <w:sdtContent>
      <w:p w14:paraId="12E4CC98" w14:textId="77777777" w:rsidR="00C607C5" w:rsidRPr="00BC6839" w:rsidRDefault="00B8659E" w:rsidP="00FA3515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61824" behindDoc="1" locked="0" layoutInCell="1" allowOverlap="1" wp14:anchorId="6864A785" wp14:editId="787B8D27">
              <wp:simplePos x="0" y="0"/>
              <wp:positionH relativeFrom="page">
                <wp:align>left</wp:align>
              </wp:positionH>
              <wp:positionV relativeFrom="page">
                <wp:posOffset>28575</wp:posOffset>
              </wp:positionV>
              <wp:extent cx="2437200" cy="964800"/>
              <wp:effectExtent l="0" t="0" r="1270" b="6985"/>
              <wp:wrapNone/>
              <wp:docPr id="33" name="Pictur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Afbeelding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7200" cy="96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35F25" w:rsidRPr="00BC6839">
          <w:fldChar w:fldCharType="begin"/>
        </w:r>
        <w:r w:rsidR="00635F25" w:rsidRPr="00BC6839">
          <w:instrText xml:space="preserve"> PAGE   \* MERGEFORMAT </w:instrText>
        </w:r>
        <w:r w:rsidR="00635F25" w:rsidRPr="00BC6839">
          <w:fldChar w:fldCharType="separate"/>
        </w:r>
        <w:r w:rsidR="00E368D0" w:rsidRPr="00BC6839">
          <w:rPr>
            <w:noProof/>
          </w:rPr>
          <w:t>2</w:t>
        </w:r>
        <w:r w:rsidR="00635F25" w:rsidRPr="00BC6839">
          <w:rPr>
            <w:noProof/>
          </w:rPr>
          <w:fldChar w:fldCharType="end"/>
        </w:r>
      </w:p>
    </w:sdtContent>
  </w:sdt>
  <w:p w14:paraId="6E89AAB3" w14:textId="77777777" w:rsidR="00C607C5" w:rsidRPr="00BC6839" w:rsidRDefault="00C607C5" w:rsidP="00FA3515">
    <w:pPr>
      <w:pStyle w:val="Header"/>
      <w:jc w:val="right"/>
    </w:pPr>
  </w:p>
  <w:p w14:paraId="5C38D872" w14:textId="22FF72BB" w:rsidR="00073DE9" w:rsidRPr="002A3205" w:rsidRDefault="00073DE9" w:rsidP="00073DE9">
    <w:pPr>
      <w:pStyle w:val="Header"/>
      <w:jc w:val="right"/>
    </w:pPr>
    <w:r>
      <w:t>ITEA Award of Excellence</w:t>
    </w:r>
  </w:p>
  <w:p w14:paraId="01412E32" w14:textId="04342979" w:rsidR="00073DE9" w:rsidRDefault="009C5E84" w:rsidP="00073DE9">
    <w:pPr>
      <w:pStyle w:val="Header"/>
      <w:jc w:val="right"/>
    </w:pPr>
    <w:r>
      <w:rPr>
        <w:color w:val="00C440"/>
      </w:rPr>
      <w:t>P</w:t>
    </w:r>
    <w:r w:rsidR="00073DE9">
      <w:rPr>
        <w:color w:val="00C440"/>
      </w:rPr>
      <w:t>ress release</w:t>
    </w:r>
    <w:r>
      <w:rPr>
        <w:color w:val="00C440"/>
      </w:rPr>
      <w:t xml:space="preserve"> </w:t>
    </w:r>
    <w:r w:rsidR="005C51B9">
      <w:rPr>
        <w:color w:val="00C440"/>
      </w:rPr>
      <w:t>S</w:t>
    </w:r>
    <w:r w:rsidR="009E42D7">
      <w:rPr>
        <w:color w:val="00C440"/>
      </w:rPr>
      <w:t>MART</w:t>
    </w:r>
  </w:p>
  <w:p w14:paraId="79E8C315" w14:textId="77777777" w:rsidR="00F3232B" w:rsidRDefault="00F3232B" w:rsidP="000A60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B105" w14:textId="77777777" w:rsidR="00C607C5" w:rsidRDefault="00C12809" w:rsidP="000A60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F9519C" wp14:editId="4BBCC1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81450" cy="1133475"/>
          <wp:effectExtent l="0" t="0" r="0" b="952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436"/>
                  <a:stretch/>
                </pic:blipFill>
                <pic:spPr bwMode="auto">
                  <a:xfrm>
                    <a:off x="0" y="0"/>
                    <a:ext cx="3983294" cy="113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6B18"/>
    <w:multiLevelType w:val="hybridMultilevel"/>
    <w:tmpl w:val="AC56D5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048"/>
    <w:multiLevelType w:val="hybridMultilevel"/>
    <w:tmpl w:val="1134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2C8"/>
    <w:multiLevelType w:val="hybridMultilevel"/>
    <w:tmpl w:val="C3C4E670"/>
    <w:lvl w:ilvl="0" w:tplc="DA6019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06F"/>
    <w:multiLevelType w:val="hybridMultilevel"/>
    <w:tmpl w:val="40FA2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4ACB"/>
    <w:multiLevelType w:val="hybridMultilevel"/>
    <w:tmpl w:val="38F2EB76"/>
    <w:lvl w:ilvl="0" w:tplc="758C0D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C146B"/>
    <w:multiLevelType w:val="hybridMultilevel"/>
    <w:tmpl w:val="F97A81BC"/>
    <w:lvl w:ilvl="0" w:tplc="DA6019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937F7"/>
    <w:multiLevelType w:val="hybridMultilevel"/>
    <w:tmpl w:val="94FE5B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469B9"/>
    <w:multiLevelType w:val="hybridMultilevel"/>
    <w:tmpl w:val="8938B28C"/>
    <w:lvl w:ilvl="0" w:tplc="60B09EB2">
      <w:start w:val="1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5790C"/>
    <w:multiLevelType w:val="hybridMultilevel"/>
    <w:tmpl w:val="61149470"/>
    <w:lvl w:ilvl="0" w:tplc="07220A2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00C34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17AFD"/>
    <w:multiLevelType w:val="hybridMultilevel"/>
    <w:tmpl w:val="326CB242"/>
    <w:lvl w:ilvl="0" w:tplc="FE64E0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C340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4D9D"/>
    <w:multiLevelType w:val="hybridMultilevel"/>
    <w:tmpl w:val="A6D23A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47AB2"/>
    <w:multiLevelType w:val="multilevel"/>
    <w:tmpl w:val="9FDC535A"/>
    <w:lvl w:ilvl="0">
      <w:start w:val="1"/>
      <w:numFmt w:val="decimal"/>
      <w:pStyle w:val="Heading2withnumber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3withnumbering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Heading4withnumbering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903F48"/>
    <w:multiLevelType w:val="hybridMultilevel"/>
    <w:tmpl w:val="95964736"/>
    <w:lvl w:ilvl="0" w:tplc="758C0D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D921BD6"/>
    <w:multiLevelType w:val="hybridMultilevel"/>
    <w:tmpl w:val="086C6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A70B6"/>
    <w:multiLevelType w:val="hybridMultilevel"/>
    <w:tmpl w:val="9FCCD2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26EE5"/>
    <w:multiLevelType w:val="hybridMultilevel"/>
    <w:tmpl w:val="31C49E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72D94"/>
    <w:multiLevelType w:val="hybridMultilevel"/>
    <w:tmpl w:val="0AB29210"/>
    <w:lvl w:ilvl="0" w:tplc="5C06B5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C37D3"/>
    <w:multiLevelType w:val="multilevel"/>
    <w:tmpl w:val="8D6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E87507"/>
    <w:multiLevelType w:val="hybridMultilevel"/>
    <w:tmpl w:val="32BE13DE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CA13E06"/>
    <w:multiLevelType w:val="hybridMultilevel"/>
    <w:tmpl w:val="57083296"/>
    <w:lvl w:ilvl="0" w:tplc="2670E1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82" w:themeColor="text2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16F4D"/>
    <w:multiLevelType w:val="hybridMultilevel"/>
    <w:tmpl w:val="AA04FDB2"/>
    <w:lvl w:ilvl="0" w:tplc="CE505C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A27CC"/>
    <w:multiLevelType w:val="hybridMultilevel"/>
    <w:tmpl w:val="F5E61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0175">
    <w:abstractNumId w:val="3"/>
  </w:num>
  <w:num w:numId="2" w16cid:durableId="1840151898">
    <w:abstractNumId w:val="14"/>
  </w:num>
  <w:num w:numId="3" w16cid:durableId="1167280952">
    <w:abstractNumId w:val="21"/>
  </w:num>
  <w:num w:numId="4" w16cid:durableId="2029676515">
    <w:abstractNumId w:val="15"/>
  </w:num>
  <w:num w:numId="5" w16cid:durableId="1312247735">
    <w:abstractNumId w:val="13"/>
  </w:num>
  <w:num w:numId="6" w16cid:durableId="429473644">
    <w:abstractNumId w:val="6"/>
  </w:num>
  <w:num w:numId="7" w16cid:durableId="921793047">
    <w:abstractNumId w:val="5"/>
  </w:num>
  <w:num w:numId="8" w16cid:durableId="1032610088">
    <w:abstractNumId w:val="2"/>
  </w:num>
  <w:num w:numId="9" w16cid:durableId="1574465129">
    <w:abstractNumId w:val="0"/>
  </w:num>
  <w:num w:numId="10" w16cid:durableId="1183325616">
    <w:abstractNumId w:val="10"/>
  </w:num>
  <w:num w:numId="11" w16cid:durableId="1183127906">
    <w:abstractNumId w:val="9"/>
  </w:num>
  <w:num w:numId="12" w16cid:durableId="642196908">
    <w:abstractNumId w:val="20"/>
  </w:num>
  <w:num w:numId="13" w16cid:durableId="286589897">
    <w:abstractNumId w:val="18"/>
  </w:num>
  <w:num w:numId="14" w16cid:durableId="85538737">
    <w:abstractNumId w:val="19"/>
  </w:num>
  <w:num w:numId="15" w16cid:durableId="1841501889">
    <w:abstractNumId w:val="8"/>
  </w:num>
  <w:num w:numId="16" w16cid:durableId="446432971">
    <w:abstractNumId w:val="7"/>
  </w:num>
  <w:num w:numId="17" w16cid:durableId="1259025231">
    <w:abstractNumId w:val="12"/>
  </w:num>
  <w:num w:numId="18" w16cid:durableId="244462990">
    <w:abstractNumId w:val="4"/>
  </w:num>
  <w:num w:numId="19" w16cid:durableId="463736073">
    <w:abstractNumId w:val="17"/>
  </w:num>
  <w:num w:numId="20" w16cid:durableId="881943485">
    <w:abstractNumId w:val="9"/>
  </w:num>
  <w:num w:numId="21" w16cid:durableId="798493037">
    <w:abstractNumId w:val="16"/>
  </w:num>
  <w:num w:numId="22" w16cid:durableId="1022853100">
    <w:abstractNumId w:val="19"/>
  </w:num>
  <w:num w:numId="23" w16cid:durableId="92827409">
    <w:abstractNumId w:val="11"/>
  </w:num>
  <w:num w:numId="24" w16cid:durableId="76619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15"/>
    <w:rsid w:val="00000A0E"/>
    <w:rsid w:val="00002100"/>
    <w:rsid w:val="00005744"/>
    <w:rsid w:val="00006493"/>
    <w:rsid w:val="00010469"/>
    <w:rsid w:val="00011FD1"/>
    <w:rsid w:val="000142F4"/>
    <w:rsid w:val="0001797B"/>
    <w:rsid w:val="00020B72"/>
    <w:rsid w:val="0002243B"/>
    <w:rsid w:val="00023606"/>
    <w:rsid w:val="00025679"/>
    <w:rsid w:val="000274B2"/>
    <w:rsid w:val="00030854"/>
    <w:rsid w:val="00033500"/>
    <w:rsid w:val="00034A0B"/>
    <w:rsid w:val="00035590"/>
    <w:rsid w:val="00035F85"/>
    <w:rsid w:val="00040997"/>
    <w:rsid w:val="00042838"/>
    <w:rsid w:val="00043ABB"/>
    <w:rsid w:val="00050A44"/>
    <w:rsid w:val="000520C7"/>
    <w:rsid w:val="00052F26"/>
    <w:rsid w:val="0005578C"/>
    <w:rsid w:val="000569BB"/>
    <w:rsid w:val="00056AE2"/>
    <w:rsid w:val="00064734"/>
    <w:rsid w:val="00065221"/>
    <w:rsid w:val="00065DF0"/>
    <w:rsid w:val="00072614"/>
    <w:rsid w:val="00073DE9"/>
    <w:rsid w:val="0007412D"/>
    <w:rsid w:val="00080B5B"/>
    <w:rsid w:val="00080EFC"/>
    <w:rsid w:val="00084296"/>
    <w:rsid w:val="00084FD6"/>
    <w:rsid w:val="00085EF8"/>
    <w:rsid w:val="00087B18"/>
    <w:rsid w:val="00092007"/>
    <w:rsid w:val="00094135"/>
    <w:rsid w:val="000964E5"/>
    <w:rsid w:val="00097122"/>
    <w:rsid w:val="000A04BC"/>
    <w:rsid w:val="000A60D9"/>
    <w:rsid w:val="000B173A"/>
    <w:rsid w:val="000B5EFD"/>
    <w:rsid w:val="000B7B7E"/>
    <w:rsid w:val="000C1D7F"/>
    <w:rsid w:val="000C5181"/>
    <w:rsid w:val="000C60FF"/>
    <w:rsid w:val="000D4AE1"/>
    <w:rsid w:val="000D6B98"/>
    <w:rsid w:val="000E0557"/>
    <w:rsid w:val="000E22AF"/>
    <w:rsid w:val="000E54B8"/>
    <w:rsid w:val="000E7C6F"/>
    <w:rsid w:val="000F10A9"/>
    <w:rsid w:val="000F27D2"/>
    <w:rsid w:val="000F34C4"/>
    <w:rsid w:val="00100EC3"/>
    <w:rsid w:val="0010162F"/>
    <w:rsid w:val="00101FE2"/>
    <w:rsid w:val="00103201"/>
    <w:rsid w:val="00103265"/>
    <w:rsid w:val="00105C9C"/>
    <w:rsid w:val="00110433"/>
    <w:rsid w:val="00111111"/>
    <w:rsid w:val="0011163B"/>
    <w:rsid w:val="00112382"/>
    <w:rsid w:val="0011555A"/>
    <w:rsid w:val="00116A97"/>
    <w:rsid w:val="001236BB"/>
    <w:rsid w:val="00126C32"/>
    <w:rsid w:val="00126EA7"/>
    <w:rsid w:val="001278D5"/>
    <w:rsid w:val="00127F10"/>
    <w:rsid w:val="001322AD"/>
    <w:rsid w:val="001379D3"/>
    <w:rsid w:val="00137CC5"/>
    <w:rsid w:val="001404B4"/>
    <w:rsid w:val="00140770"/>
    <w:rsid w:val="00144504"/>
    <w:rsid w:val="0014455D"/>
    <w:rsid w:val="00145879"/>
    <w:rsid w:val="0015371F"/>
    <w:rsid w:val="00155104"/>
    <w:rsid w:val="001558DF"/>
    <w:rsid w:val="00155CC1"/>
    <w:rsid w:val="0015786D"/>
    <w:rsid w:val="001750C4"/>
    <w:rsid w:val="00177600"/>
    <w:rsid w:val="00183705"/>
    <w:rsid w:val="00184448"/>
    <w:rsid w:val="00187A04"/>
    <w:rsid w:val="00193B25"/>
    <w:rsid w:val="001943F6"/>
    <w:rsid w:val="001A7B5F"/>
    <w:rsid w:val="001A7D78"/>
    <w:rsid w:val="001B0DAD"/>
    <w:rsid w:val="001B65EE"/>
    <w:rsid w:val="001B7DC2"/>
    <w:rsid w:val="001C3500"/>
    <w:rsid w:val="001C4CD7"/>
    <w:rsid w:val="001C5D61"/>
    <w:rsid w:val="001C5FCC"/>
    <w:rsid w:val="001C7703"/>
    <w:rsid w:val="001D004D"/>
    <w:rsid w:val="001D3ECA"/>
    <w:rsid w:val="001E2322"/>
    <w:rsid w:val="001F1AAE"/>
    <w:rsid w:val="001F35D4"/>
    <w:rsid w:val="001F465F"/>
    <w:rsid w:val="001F575C"/>
    <w:rsid w:val="001F7473"/>
    <w:rsid w:val="00200C54"/>
    <w:rsid w:val="00202315"/>
    <w:rsid w:val="00203154"/>
    <w:rsid w:val="0020666B"/>
    <w:rsid w:val="002075BE"/>
    <w:rsid w:val="00210981"/>
    <w:rsid w:val="00210BB7"/>
    <w:rsid w:val="002118B6"/>
    <w:rsid w:val="0021542D"/>
    <w:rsid w:val="00216756"/>
    <w:rsid w:val="00220C0C"/>
    <w:rsid w:val="00231A64"/>
    <w:rsid w:val="00234B59"/>
    <w:rsid w:val="002364A2"/>
    <w:rsid w:val="00236E67"/>
    <w:rsid w:val="002409F2"/>
    <w:rsid w:val="00240CDC"/>
    <w:rsid w:val="002465C3"/>
    <w:rsid w:val="002538AD"/>
    <w:rsid w:val="00255BDC"/>
    <w:rsid w:val="00257BF4"/>
    <w:rsid w:val="00260183"/>
    <w:rsid w:val="00260810"/>
    <w:rsid w:val="00262CA8"/>
    <w:rsid w:val="00264FAC"/>
    <w:rsid w:val="002712FD"/>
    <w:rsid w:val="002818E9"/>
    <w:rsid w:val="00281B32"/>
    <w:rsid w:val="00286D2F"/>
    <w:rsid w:val="002A0113"/>
    <w:rsid w:val="002A3205"/>
    <w:rsid w:val="002A3EDA"/>
    <w:rsid w:val="002A46B4"/>
    <w:rsid w:val="002A7154"/>
    <w:rsid w:val="002A737C"/>
    <w:rsid w:val="002B156B"/>
    <w:rsid w:val="002B2EF1"/>
    <w:rsid w:val="002B58B6"/>
    <w:rsid w:val="002B6C20"/>
    <w:rsid w:val="002C0211"/>
    <w:rsid w:val="002C3F50"/>
    <w:rsid w:val="002C7F90"/>
    <w:rsid w:val="002D1C90"/>
    <w:rsid w:val="002D2F38"/>
    <w:rsid w:val="002D47C3"/>
    <w:rsid w:val="002D7A0C"/>
    <w:rsid w:val="002E0116"/>
    <w:rsid w:val="002E0BDD"/>
    <w:rsid w:val="002E0D3A"/>
    <w:rsid w:val="002E2D0F"/>
    <w:rsid w:val="002E42BE"/>
    <w:rsid w:val="002E6167"/>
    <w:rsid w:val="002F2A35"/>
    <w:rsid w:val="002F2DE1"/>
    <w:rsid w:val="00300049"/>
    <w:rsid w:val="00300E84"/>
    <w:rsid w:val="003043E7"/>
    <w:rsid w:val="0030543E"/>
    <w:rsid w:val="00307D68"/>
    <w:rsid w:val="00310C19"/>
    <w:rsid w:val="00312DB0"/>
    <w:rsid w:val="00312E67"/>
    <w:rsid w:val="003165E4"/>
    <w:rsid w:val="00320BE0"/>
    <w:rsid w:val="00331B75"/>
    <w:rsid w:val="0033263E"/>
    <w:rsid w:val="00335EF1"/>
    <w:rsid w:val="003373CA"/>
    <w:rsid w:val="00341479"/>
    <w:rsid w:val="00343FF0"/>
    <w:rsid w:val="003457FF"/>
    <w:rsid w:val="00345DB9"/>
    <w:rsid w:val="00346B13"/>
    <w:rsid w:val="00353D3F"/>
    <w:rsid w:val="00355E70"/>
    <w:rsid w:val="00355FF9"/>
    <w:rsid w:val="0035680C"/>
    <w:rsid w:val="003577EA"/>
    <w:rsid w:val="00361B55"/>
    <w:rsid w:val="0036522D"/>
    <w:rsid w:val="00367422"/>
    <w:rsid w:val="003726D4"/>
    <w:rsid w:val="003730FE"/>
    <w:rsid w:val="00373EA7"/>
    <w:rsid w:val="00374ED9"/>
    <w:rsid w:val="003757A4"/>
    <w:rsid w:val="00380E55"/>
    <w:rsid w:val="00382777"/>
    <w:rsid w:val="0038358C"/>
    <w:rsid w:val="003852F0"/>
    <w:rsid w:val="00386C0C"/>
    <w:rsid w:val="00387C1B"/>
    <w:rsid w:val="00391207"/>
    <w:rsid w:val="00397E6C"/>
    <w:rsid w:val="003A2D6F"/>
    <w:rsid w:val="003A3CA0"/>
    <w:rsid w:val="003A3FCB"/>
    <w:rsid w:val="003A7A5F"/>
    <w:rsid w:val="003B1153"/>
    <w:rsid w:val="003B1B64"/>
    <w:rsid w:val="003B51C3"/>
    <w:rsid w:val="003C03B0"/>
    <w:rsid w:val="003C1326"/>
    <w:rsid w:val="003C43DE"/>
    <w:rsid w:val="003C5A50"/>
    <w:rsid w:val="003C769F"/>
    <w:rsid w:val="003D1C35"/>
    <w:rsid w:val="003D4237"/>
    <w:rsid w:val="003D4B1A"/>
    <w:rsid w:val="003E1429"/>
    <w:rsid w:val="003E55A0"/>
    <w:rsid w:val="003E6F88"/>
    <w:rsid w:val="003E7612"/>
    <w:rsid w:val="003F5ECD"/>
    <w:rsid w:val="00400E59"/>
    <w:rsid w:val="004038E4"/>
    <w:rsid w:val="00403E12"/>
    <w:rsid w:val="00407AEB"/>
    <w:rsid w:val="004102F0"/>
    <w:rsid w:val="00410BD8"/>
    <w:rsid w:val="00412E8E"/>
    <w:rsid w:val="0041550F"/>
    <w:rsid w:val="00415515"/>
    <w:rsid w:val="00427685"/>
    <w:rsid w:val="00434A1D"/>
    <w:rsid w:val="00435805"/>
    <w:rsid w:val="004373DB"/>
    <w:rsid w:val="004410DD"/>
    <w:rsid w:val="00442897"/>
    <w:rsid w:val="004428F4"/>
    <w:rsid w:val="00445D52"/>
    <w:rsid w:val="00450B59"/>
    <w:rsid w:val="00451A74"/>
    <w:rsid w:val="00452DD0"/>
    <w:rsid w:val="00455688"/>
    <w:rsid w:val="004561C8"/>
    <w:rsid w:val="00456F2F"/>
    <w:rsid w:val="00457537"/>
    <w:rsid w:val="004644EF"/>
    <w:rsid w:val="00464D17"/>
    <w:rsid w:val="00466926"/>
    <w:rsid w:val="0046774E"/>
    <w:rsid w:val="004714FC"/>
    <w:rsid w:val="00472836"/>
    <w:rsid w:val="004743DB"/>
    <w:rsid w:val="004752FB"/>
    <w:rsid w:val="00477BD6"/>
    <w:rsid w:val="00477D9B"/>
    <w:rsid w:val="0048232F"/>
    <w:rsid w:val="004839FD"/>
    <w:rsid w:val="00483DF2"/>
    <w:rsid w:val="00483ED3"/>
    <w:rsid w:val="004847E0"/>
    <w:rsid w:val="00486B00"/>
    <w:rsid w:val="0049241C"/>
    <w:rsid w:val="00493544"/>
    <w:rsid w:val="004948FE"/>
    <w:rsid w:val="00494E05"/>
    <w:rsid w:val="00497EEC"/>
    <w:rsid w:val="004A36DB"/>
    <w:rsid w:val="004A5FA7"/>
    <w:rsid w:val="004A6D30"/>
    <w:rsid w:val="004A72EA"/>
    <w:rsid w:val="004B3A16"/>
    <w:rsid w:val="004B4509"/>
    <w:rsid w:val="004B4CD6"/>
    <w:rsid w:val="004B7008"/>
    <w:rsid w:val="004C0254"/>
    <w:rsid w:val="004C300D"/>
    <w:rsid w:val="004C65B0"/>
    <w:rsid w:val="004C66CE"/>
    <w:rsid w:val="004D031D"/>
    <w:rsid w:val="004D135E"/>
    <w:rsid w:val="004D5077"/>
    <w:rsid w:val="004E0F3E"/>
    <w:rsid w:val="004E224C"/>
    <w:rsid w:val="004E2F0A"/>
    <w:rsid w:val="004E55BB"/>
    <w:rsid w:val="004E7F2D"/>
    <w:rsid w:val="004F367D"/>
    <w:rsid w:val="004F3B73"/>
    <w:rsid w:val="004F3F0C"/>
    <w:rsid w:val="004F69BA"/>
    <w:rsid w:val="005019F3"/>
    <w:rsid w:val="00504667"/>
    <w:rsid w:val="00504816"/>
    <w:rsid w:val="0050553B"/>
    <w:rsid w:val="00510F3B"/>
    <w:rsid w:val="0051135D"/>
    <w:rsid w:val="00512C20"/>
    <w:rsid w:val="00513202"/>
    <w:rsid w:val="00525FD4"/>
    <w:rsid w:val="005267C0"/>
    <w:rsid w:val="00527F3D"/>
    <w:rsid w:val="00531DA2"/>
    <w:rsid w:val="005327D5"/>
    <w:rsid w:val="00532C5E"/>
    <w:rsid w:val="0053374C"/>
    <w:rsid w:val="00534B19"/>
    <w:rsid w:val="00537402"/>
    <w:rsid w:val="00543E5A"/>
    <w:rsid w:val="0054532F"/>
    <w:rsid w:val="005458BD"/>
    <w:rsid w:val="00546252"/>
    <w:rsid w:val="0054685A"/>
    <w:rsid w:val="00546B8C"/>
    <w:rsid w:val="005504C1"/>
    <w:rsid w:val="00554B1E"/>
    <w:rsid w:val="0055653F"/>
    <w:rsid w:val="00561BF5"/>
    <w:rsid w:val="00570156"/>
    <w:rsid w:val="00572C31"/>
    <w:rsid w:val="00574117"/>
    <w:rsid w:val="00574C0B"/>
    <w:rsid w:val="00575C98"/>
    <w:rsid w:val="00577344"/>
    <w:rsid w:val="0057794D"/>
    <w:rsid w:val="005800C6"/>
    <w:rsid w:val="005800C9"/>
    <w:rsid w:val="005802D1"/>
    <w:rsid w:val="00580953"/>
    <w:rsid w:val="00591730"/>
    <w:rsid w:val="005938FC"/>
    <w:rsid w:val="00595772"/>
    <w:rsid w:val="0059743A"/>
    <w:rsid w:val="005A0F08"/>
    <w:rsid w:val="005A4DA8"/>
    <w:rsid w:val="005B05BB"/>
    <w:rsid w:val="005B31C0"/>
    <w:rsid w:val="005B6F43"/>
    <w:rsid w:val="005C1924"/>
    <w:rsid w:val="005C26EE"/>
    <w:rsid w:val="005C30D1"/>
    <w:rsid w:val="005C51B9"/>
    <w:rsid w:val="005C6176"/>
    <w:rsid w:val="005C68F9"/>
    <w:rsid w:val="005C6E9E"/>
    <w:rsid w:val="005C7AB8"/>
    <w:rsid w:val="005D5E76"/>
    <w:rsid w:val="005D6477"/>
    <w:rsid w:val="005D6647"/>
    <w:rsid w:val="005E0490"/>
    <w:rsid w:val="005E5518"/>
    <w:rsid w:val="005F080C"/>
    <w:rsid w:val="005F5C60"/>
    <w:rsid w:val="005F745D"/>
    <w:rsid w:val="00600F59"/>
    <w:rsid w:val="0060634B"/>
    <w:rsid w:val="00606525"/>
    <w:rsid w:val="00610612"/>
    <w:rsid w:val="006157D0"/>
    <w:rsid w:val="00617430"/>
    <w:rsid w:val="006208C4"/>
    <w:rsid w:val="00621075"/>
    <w:rsid w:val="00626308"/>
    <w:rsid w:val="00630C02"/>
    <w:rsid w:val="0063234A"/>
    <w:rsid w:val="00633ABD"/>
    <w:rsid w:val="00635C7E"/>
    <w:rsid w:val="00635F25"/>
    <w:rsid w:val="00636E6A"/>
    <w:rsid w:val="006377A9"/>
    <w:rsid w:val="00641E73"/>
    <w:rsid w:val="00641E9F"/>
    <w:rsid w:val="00642387"/>
    <w:rsid w:val="006455C5"/>
    <w:rsid w:val="00647364"/>
    <w:rsid w:val="00647662"/>
    <w:rsid w:val="00650056"/>
    <w:rsid w:val="00654431"/>
    <w:rsid w:val="00655D71"/>
    <w:rsid w:val="00655FF1"/>
    <w:rsid w:val="00657CDC"/>
    <w:rsid w:val="00663AF2"/>
    <w:rsid w:val="00667463"/>
    <w:rsid w:val="006703D6"/>
    <w:rsid w:val="006739FA"/>
    <w:rsid w:val="00676B93"/>
    <w:rsid w:val="006848AA"/>
    <w:rsid w:val="00687ABF"/>
    <w:rsid w:val="006908F0"/>
    <w:rsid w:val="00692116"/>
    <w:rsid w:val="00692D9F"/>
    <w:rsid w:val="00694283"/>
    <w:rsid w:val="006946FB"/>
    <w:rsid w:val="0069478C"/>
    <w:rsid w:val="00697F3D"/>
    <w:rsid w:val="006A108D"/>
    <w:rsid w:val="006A18A5"/>
    <w:rsid w:val="006A26AC"/>
    <w:rsid w:val="006A3533"/>
    <w:rsid w:val="006B06B7"/>
    <w:rsid w:val="006B2093"/>
    <w:rsid w:val="006B306E"/>
    <w:rsid w:val="006B6BE9"/>
    <w:rsid w:val="006B7E60"/>
    <w:rsid w:val="006C0503"/>
    <w:rsid w:val="006D0243"/>
    <w:rsid w:val="006D074C"/>
    <w:rsid w:val="006D0ABE"/>
    <w:rsid w:val="006D0EDD"/>
    <w:rsid w:val="006D2D68"/>
    <w:rsid w:val="006D4C56"/>
    <w:rsid w:val="006D502F"/>
    <w:rsid w:val="006E6EFB"/>
    <w:rsid w:val="006F01AB"/>
    <w:rsid w:val="006F0A60"/>
    <w:rsid w:val="006F4247"/>
    <w:rsid w:val="006F579A"/>
    <w:rsid w:val="006F7BAA"/>
    <w:rsid w:val="007023E5"/>
    <w:rsid w:val="00703397"/>
    <w:rsid w:val="00703752"/>
    <w:rsid w:val="00703F40"/>
    <w:rsid w:val="0070460A"/>
    <w:rsid w:val="00705987"/>
    <w:rsid w:val="0070638E"/>
    <w:rsid w:val="00710797"/>
    <w:rsid w:val="0071262E"/>
    <w:rsid w:val="007128B4"/>
    <w:rsid w:val="0071324B"/>
    <w:rsid w:val="00717FE8"/>
    <w:rsid w:val="0072014B"/>
    <w:rsid w:val="00724A5E"/>
    <w:rsid w:val="00733809"/>
    <w:rsid w:val="007349E1"/>
    <w:rsid w:val="00734F10"/>
    <w:rsid w:val="00741556"/>
    <w:rsid w:val="00742390"/>
    <w:rsid w:val="00743052"/>
    <w:rsid w:val="00743306"/>
    <w:rsid w:val="00743422"/>
    <w:rsid w:val="00743D48"/>
    <w:rsid w:val="00744E54"/>
    <w:rsid w:val="00746441"/>
    <w:rsid w:val="00747948"/>
    <w:rsid w:val="00753668"/>
    <w:rsid w:val="007545C8"/>
    <w:rsid w:val="00756E0F"/>
    <w:rsid w:val="00762831"/>
    <w:rsid w:val="00766C7E"/>
    <w:rsid w:val="00767DB5"/>
    <w:rsid w:val="007704E0"/>
    <w:rsid w:val="00770E22"/>
    <w:rsid w:val="007711D0"/>
    <w:rsid w:val="007733C2"/>
    <w:rsid w:val="007733FC"/>
    <w:rsid w:val="0077363E"/>
    <w:rsid w:val="007746B1"/>
    <w:rsid w:val="00776954"/>
    <w:rsid w:val="007801B2"/>
    <w:rsid w:val="00780B71"/>
    <w:rsid w:val="00781505"/>
    <w:rsid w:val="007824DB"/>
    <w:rsid w:val="00782747"/>
    <w:rsid w:val="00782DD8"/>
    <w:rsid w:val="007877B6"/>
    <w:rsid w:val="00790CE8"/>
    <w:rsid w:val="00796614"/>
    <w:rsid w:val="00797163"/>
    <w:rsid w:val="00797ACC"/>
    <w:rsid w:val="007A1DFC"/>
    <w:rsid w:val="007A2210"/>
    <w:rsid w:val="007A26DF"/>
    <w:rsid w:val="007A5B7C"/>
    <w:rsid w:val="007A7143"/>
    <w:rsid w:val="007B0C0E"/>
    <w:rsid w:val="007B1713"/>
    <w:rsid w:val="007B3959"/>
    <w:rsid w:val="007B39BD"/>
    <w:rsid w:val="007B3DB7"/>
    <w:rsid w:val="007B4C85"/>
    <w:rsid w:val="007B64EB"/>
    <w:rsid w:val="007B6B12"/>
    <w:rsid w:val="007B77AA"/>
    <w:rsid w:val="007C01B9"/>
    <w:rsid w:val="007C1545"/>
    <w:rsid w:val="007C2B02"/>
    <w:rsid w:val="007C50C9"/>
    <w:rsid w:val="007C5F18"/>
    <w:rsid w:val="007C79ED"/>
    <w:rsid w:val="007D0A4A"/>
    <w:rsid w:val="007D1581"/>
    <w:rsid w:val="007D3ACD"/>
    <w:rsid w:val="007D7457"/>
    <w:rsid w:val="007E3720"/>
    <w:rsid w:val="007E372C"/>
    <w:rsid w:val="007E3B53"/>
    <w:rsid w:val="007E3DB0"/>
    <w:rsid w:val="007E6525"/>
    <w:rsid w:val="007E7C67"/>
    <w:rsid w:val="007F1679"/>
    <w:rsid w:val="007F20D6"/>
    <w:rsid w:val="007F4426"/>
    <w:rsid w:val="00800C22"/>
    <w:rsid w:val="008010BD"/>
    <w:rsid w:val="008026EF"/>
    <w:rsid w:val="00804BAB"/>
    <w:rsid w:val="00812FCD"/>
    <w:rsid w:val="008133D0"/>
    <w:rsid w:val="008177D6"/>
    <w:rsid w:val="00823938"/>
    <w:rsid w:val="00823E8C"/>
    <w:rsid w:val="00826838"/>
    <w:rsid w:val="00826A1B"/>
    <w:rsid w:val="008348C5"/>
    <w:rsid w:val="0084028C"/>
    <w:rsid w:val="0084135C"/>
    <w:rsid w:val="00843348"/>
    <w:rsid w:val="00844124"/>
    <w:rsid w:val="008454CA"/>
    <w:rsid w:val="00850BBA"/>
    <w:rsid w:val="00850E6D"/>
    <w:rsid w:val="00855774"/>
    <w:rsid w:val="008568BA"/>
    <w:rsid w:val="00856B22"/>
    <w:rsid w:val="00862680"/>
    <w:rsid w:val="00864B02"/>
    <w:rsid w:val="00867F24"/>
    <w:rsid w:val="00870564"/>
    <w:rsid w:val="008709E1"/>
    <w:rsid w:val="0088085B"/>
    <w:rsid w:val="00880ED9"/>
    <w:rsid w:val="00881436"/>
    <w:rsid w:val="00890362"/>
    <w:rsid w:val="00890918"/>
    <w:rsid w:val="008921E0"/>
    <w:rsid w:val="00892A29"/>
    <w:rsid w:val="00892C70"/>
    <w:rsid w:val="008960BA"/>
    <w:rsid w:val="008966C2"/>
    <w:rsid w:val="008A2037"/>
    <w:rsid w:val="008A21E2"/>
    <w:rsid w:val="008A5099"/>
    <w:rsid w:val="008C17B7"/>
    <w:rsid w:val="008C3191"/>
    <w:rsid w:val="008C4A76"/>
    <w:rsid w:val="008C6330"/>
    <w:rsid w:val="008E4AD4"/>
    <w:rsid w:val="008F13FB"/>
    <w:rsid w:val="008F1B6E"/>
    <w:rsid w:val="008F230C"/>
    <w:rsid w:val="008F28CF"/>
    <w:rsid w:val="00901F8E"/>
    <w:rsid w:val="0090356B"/>
    <w:rsid w:val="00906AFC"/>
    <w:rsid w:val="009073BF"/>
    <w:rsid w:val="00907E21"/>
    <w:rsid w:val="0091005D"/>
    <w:rsid w:val="00913508"/>
    <w:rsid w:val="0091577E"/>
    <w:rsid w:val="00916083"/>
    <w:rsid w:val="009161E2"/>
    <w:rsid w:val="00916A8A"/>
    <w:rsid w:val="00916ACD"/>
    <w:rsid w:val="00917725"/>
    <w:rsid w:val="00917F1F"/>
    <w:rsid w:val="00921C05"/>
    <w:rsid w:val="009228AC"/>
    <w:rsid w:val="00924CB1"/>
    <w:rsid w:val="00926146"/>
    <w:rsid w:val="00926519"/>
    <w:rsid w:val="00927C23"/>
    <w:rsid w:val="009306E8"/>
    <w:rsid w:val="009355DE"/>
    <w:rsid w:val="00937140"/>
    <w:rsid w:val="00945783"/>
    <w:rsid w:val="00946247"/>
    <w:rsid w:val="00946EC8"/>
    <w:rsid w:val="00950C24"/>
    <w:rsid w:val="00953B1A"/>
    <w:rsid w:val="00960055"/>
    <w:rsid w:val="0096606A"/>
    <w:rsid w:val="00970975"/>
    <w:rsid w:val="009736A6"/>
    <w:rsid w:val="0097494B"/>
    <w:rsid w:val="00976C4E"/>
    <w:rsid w:val="0097728F"/>
    <w:rsid w:val="009807CD"/>
    <w:rsid w:val="00981B54"/>
    <w:rsid w:val="0098612C"/>
    <w:rsid w:val="009868B8"/>
    <w:rsid w:val="00986D3F"/>
    <w:rsid w:val="00991BB7"/>
    <w:rsid w:val="00994C54"/>
    <w:rsid w:val="0099649C"/>
    <w:rsid w:val="0099694F"/>
    <w:rsid w:val="00997BA7"/>
    <w:rsid w:val="009A0492"/>
    <w:rsid w:val="009A3DB8"/>
    <w:rsid w:val="009A7916"/>
    <w:rsid w:val="009B0B98"/>
    <w:rsid w:val="009B1E28"/>
    <w:rsid w:val="009B1FD4"/>
    <w:rsid w:val="009B2AD9"/>
    <w:rsid w:val="009B3DF6"/>
    <w:rsid w:val="009B6BDE"/>
    <w:rsid w:val="009C030A"/>
    <w:rsid w:val="009C04A1"/>
    <w:rsid w:val="009C2796"/>
    <w:rsid w:val="009C3DF8"/>
    <w:rsid w:val="009C4243"/>
    <w:rsid w:val="009C5E84"/>
    <w:rsid w:val="009C656C"/>
    <w:rsid w:val="009D3E40"/>
    <w:rsid w:val="009D4963"/>
    <w:rsid w:val="009D6999"/>
    <w:rsid w:val="009D6CDF"/>
    <w:rsid w:val="009E0F97"/>
    <w:rsid w:val="009E19A0"/>
    <w:rsid w:val="009E42D7"/>
    <w:rsid w:val="009E7F23"/>
    <w:rsid w:val="009E7FAC"/>
    <w:rsid w:val="009F1880"/>
    <w:rsid w:val="009F1A75"/>
    <w:rsid w:val="009F279C"/>
    <w:rsid w:val="00A01D59"/>
    <w:rsid w:val="00A03D8F"/>
    <w:rsid w:val="00A04859"/>
    <w:rsid w:val="00A04DA8"/>
    <w:rsid w:val="00A04DD3"/>
    <w:rsid w:val="00A05B7C"/>
    <w:rsid w:val="00A07330"/>
    <w:rsid w:val="00A11739"/>
    <w:rsid w:val="00A15BEE"/>
    <w:rsid w:val="00A24459"/>
    <w:rsid w:val="00A31864"/>
    <w:rsid w:val="00A3251F"/>
    <w:rsid w:val="00A35D8B"/>
    <w:rsid w:val="00A37FB1"/>
    <w:rsid w:val="00A47939"/>
    <w:rsid w:val="00A52F99"/>
    <w:rsid w:val="00A536CC"/>
    <w:rsid w:val="00A551A3"/>
    <w:rsid w:val="00A5598F"/>
    <w:rsid w:val="00A57150"/>
    <w:rsid w:val="00A57A01"/>
    <w:rsid w:val="00A664D9"/>
    <w:rsid w:val="00A7078D"/>
    <w:rsid w:val="00A70950"/>
    <w:rsid w:val="00A7101E"/>
    <w:rsid w:val="00A7275C"/>
    <w:rsid w:val="00A739E5"/>
    <w:rsid w:val="00A7616A"/>
    <w:rsid w:val="00A80179"/>
    <w:rsid w:val="00A8421D"/>
    <w:rsid w:val="00A84304"/>
    <w:rsid w:val="00A84596"/>
    <w:rsid w:val="00A913DE"/>
    <w:rsid w:val="00A948C0"/>
    <w:rsid w:val="00A94A8B"/>
    <w:rsid w:val="00A953A4"/>
    <w:rsid w:val="00A957C1"/>
    <w:rsid w:val="00A97A27"/>
    <w:rsid w:val="00AA0A00"/>
    <w:rsid w:val="00AA37DE"/>
    <w:rsid w:val="00AA388D"/>
    <w:rsid w:val="00AA7C15"/>
    <w:rsid w:val="00AB0767"/>
    <w:rsid w:val="00AB15B9"/>
    <w:rsid w:val="00AB3552"/>
    <w:rsid w:val="00AB40E7"/>
    <w:rsid w:val="00AC13B4"/>
    <w:rsid w:val="00AC44A3"/>
    <w:rsid w:val="00AC56B4"/>
    <w:rsid w:val="00AD0AC1"/>
    <w:rsid w:val="00AD311A"/>
    <w:rsid w:val="00AD4D38"/>
    <w:rsid w:val="00AD5954"/>
    <w:rsid w:val="00AE7D5C"/>
    <w:rsid w:val="00AF5B77"/>
    <w:rsid w:val="00AF63A0"/>
    <w:rsid w:val="00B009FD"/>
    <w:rsid w:val="00B052CB"/>
    <w:rsid w:val="00B06803"/>
    <w:rsid w:val="00B06953"/>
    <w:rsid w:val="00B07B8E"/>
    <w:rsid w:val="00B12A63"/>
    <w:rsid w:val="00B16DA8"/>
    <w:rsid w:val="00B21F26"/>
    <w:rsid w:val="00B23876"/>
    <w:rsid w:val="00B24947"/>
    <w:rsid w:val="00B26506"/>
    <w:rsid w:val="00B33F48"/>
    <w:rsid w:val="00B41F1A"/>
    <w:rsid w:val="00B423E7"/>
    <w:rsid w:val="00B54C50"/>
    <w:rsid w:val="00B61DEA"/>
    <w:rsid w:val="00B61FE6"/>
    <w:rsid w:val="00B62362"/>
    <w:rsid w:val="00B62810"/>
    <w:rsid w:val="00B70EED"/>
    <w:rsid w:val="00B73B1B"/>
    <w:rsid w:val="00B774AD"/>
    <w:rsid w:val="00B81C94"/>
    <w:rsid w:val="00B81E3C"/>
    <w:rsid w:val="00B82239"/>
    <w:rsid w:val="00B83450"/>
    <w:rsid w:val="00B85678"/>
    <w:rsid w:val="00B85728"/>
    <w:rsid w:val="00B85B92"/>
    <w:rsid w:val="00B8659E"/>
    <w:rsid w:val="00B86EE8"/>
    <w:rsid w:val="00B90FCA"/>
    <w:rsid w:val="00B97C05"/>
    <w:rsid w:val="00BA1D62"/>
    <w:rsid w:val="00BA32B7"/>
    <w:rsid w:val="00BA5738"/>
    <w:rsid w:val="00BB4272"/>
    <w:rsid w:val="00BC6839"/>
    <w:rsid w:val="00BD1770"/>
    <w:rsid w:val="00BD1849"/>
    <w:rsid w:val="00BD630C"/>
    <w:rsid w:val="00BD77BF"/>
    <w:rsid w:val="00BE1B4F"/>
    <w:rsid w:val="00BE5A3B"/>
    <w:rsid w:val="00BF216C"/>
    <w:rsid w:val="00BF3D9D"/>
    <w:rsid w:val="00BF66D4"/>
    <w:rsid w:val="00BF6BD9"/>
    <w:rsid w:val="00BF7526"/>
    <w:rsid w:val="00BF7889"/>
    <w:rsid w:val="00C0109E"/>
    <w:rsid w:val="00C0165C"/>
    <w:rsid w:val="00C03624"/>
    <w:rsid w:val="00C03F07"/>
    <w:rsid w:val="00C05D2F"/>
    <w:rsid w:val="00C0707D"/>
    <w:rsid w:val="00C103E2"/>
    <w:rsid w:val="00C12809"/>
    <w:rsid w:val="00C13B2E"/>
    <w:rsid w:val="00C1440A"/>
    <w:rsid w:val="00C144AE"/>
    <w:rsid w:val="00C151C4"/>
    <w:rsid w:val="00C23A51"/>
    <w:rsid w:val="00C2498B"/>
    <w:rsid w:val="00C37BCB"/>
    <w:rsid w:val="00C41F0C"/>
    <w:rsid w:val="00C461CB"/>
    <w:rsid w:val="00C512DB"/>
    <w:rsid w:val="00C5232D"/>
    <w:rsid w:val="00C5359A"/>
    <w:rsid w:val="00C54AB0"/>
    <w:rsid w:val="00C56141"/>
    <w:rsid w:val="00C56310"/>
    <w:rsid w:val="00C57DA7"/>
    <w:rsid w:val="00C607C5"/>
    <w:rsid w:val="00C616E5"/>
    <w:rsid w:val="00C61EA8"/>
    <w:rsid w:val="00C65508"/>
    <w:rsid w:val="00C66843"/>
    <w:rsid w:val="00C67315"/>
    <w:rsid w:val="00C708AE"/>
    <w:rsid w:val="00C70EBF"/>
    <w:rsid w:val="00C722F2"/>
    <w:rsid w:val="00C75217"/>
    <w:rsid w:val="00C77B8B"/>
    <w:rsid w:val="00C77EA1"/>
    <w:rsid w:val="00C8193F"/>
    <w:rsid w:val="00C83863"/>
    <w:rsid w:val="00C83F91"/>
    <w:rsid w:val="00C85C65"/>
    <w:rsid w:val="00C91BFA"/>
    <w:rsid w:val="00C930F1"/>
    <w:rsid w:val="00C97519"/>
    <w:rsid w:val="00CA0034"/>
    <w:rsid w:val="00CA11D9"/>
    <w:rsid w:val="00CA16B5"/>
    <w:rsid w:val="00CA220F"/>
    <w:rsid w:val="00CA2917"/>
    <w:rsid w:val="00CA550D"/>
    <w:rsid w:val="00CA7C88"/>
    <w:rsid w:val="00CB2CA5"/>
    <w:rsid w:val="00CB3ECA"/>
    <w:rsid w:val="00CC0991"/>
    <w:rsid w:val="00CC0D30"/>
    <w:rsid w:val="00CC1561"/>
    <w:rsid w:val="00CC17E6"/>
    <w:rsid w:val="00CC3CA1"/>
    <w:rsid w:val="00CC452F"/>
    <w:rsid w:val="00CC5890"/>
    <w:rsid w:val="00CD4E1A"/>
    <w:rsid w:val="00CD6618"/>
    <w:rsid w:val="00CE5E61"/>
    <w:rsid w:val="00CE61BB"/>
    <w:rsid w:val="00CE7088"/>
    <w:rsid w:val="00CE7322"/>
    <w:rsid w:val="00CF15DB"/>
    <w:rsid w:val="00CF461C"/>
    <w:rsid w:val="00CF767E"/>
    <w:rsid w:val="00D01871"/>
    <w:rsid w:val="00D07934"/>
    <w:rsid w:val="00D10F7A"/>
    <w:rsid w:val="00D15DE4"/>
    <w:rsid w:val="00D15E39"/>
    <w:rsid w:val="00D1662E"/>
    <w:rsid w:val="00D16AA6"/>
    <w:rsid w:val="00D201B8"/>
    <w:rsid w:val="00D2335A"/>
    <w:rsid w:val="00D2428C"/>
    <w:rsid w:val="00D250DD"/>
    <w:rsid w:val="00D25824"/>
    <w:rsid w:val="00D26ED5"/>
    <w:rsid w:val="00D34257"/>
    <w:rsid w:val="00D3498C"/>
    <w:rsid w:val="00D35235"/>
    <w:rsid w:val="00D362F2"/>
    <w:rsid w:val="00D40FFC"/>
    <w:rsid w:val="00D417AD"/>
    <w:rsid w:val="00D434B2"/>
    <w:rsid w:val="00D43D73"/>
    <w:rsid w:val="00D44343"/>
    <w:rsid w:val="00D46755"/>
    <w:rsid w:val="00D53C6F"/>
    <w:rsid w:val="00D53F10"/>
    <w:rsid w:val="00D54293"/>
    <w:rsid w:val="00D55FAF"/>
    <w:rsid w:val="00D5636E"/>
    <w:rsid w:val="00D56F46"/>
    <w:rsid w:val="00D57775"/>
    <w:rsid w:val="00D578F0"/>
    <w:rsid w:val="00D57F05"/>
    <w:rsid w:val="00D61987"/>
    <w:rsid w:val="00D61A6F"/>
    <w:rsid w:val="00D655E1"/>
    <w:rsid w:val="00D66654"/>
    <w:rsid w:val="00D73E19"/>
    <w:rsid w:val="00D81EAA"/>
    <w:rsid w:val="00D840E5"/>
    <w:rsid w:val="00D91FF1"/>
    <w:rsid w:val="00D92B92"/>
    <w:rsid w:val="00D932D8"/>
    <w:rsid w:val="00D95334"/>
    <w:rsid w:val="00D9596F"/>
    <w:rsid w:val="00DA0A29"/>
    <w:rsid w:val="00DA1638"/>
    <w:rsid w:val="00DA3BF7"/>
    <w:rsid w:val="00DA4249"/>
    <w:rsid w:val="00DA4E25"/>
    <w:rsid w:val="00DA729C"/>
    <w:rsid w:val="00DA74AE"/>
    <w:rsid w:val="00DB0B29"/>
    <w:rsid w:val="00DB5E5A"/>
    <w:rsid w:val="00DC1039"/>
    <w:rsid w:val="00DC10EF"/>
    <w:rsid w:val="00DC2AD4"/>
    <w:rsid w:val="00DC3362"/>
    <w:rsid w:val="00DC369D"/>
    <w:rsid w:val="00DD0A78"/>
    <w:rsid w:val="00DD569F"/>
    <w:rsid w:val="00DD5FD9"/>
    <w:rsid w:val="00DD7345"/>
    <w:rsid w:val="00DE0D73"/>
    <w:rsid w:val="00DE76BC"/>
    <w:rsid w:val="00DF2152"/>
    <w:rsid w:val="00DF4FD2"/>
    <w:rsid w:val="00E0046A"/>
    <w:rsid w:val="00E00ADD"/>
    <w:rsid w:val="00E04BD9"/>
    <w:rsid w:val="00E04E2D"/>
    <w:rsid w:val="00E06AD8"/>
    <w:rsid w:val="00E110A3"/>
    <w:rsid w:val="00E11927"/>
    <w:rsid w:val="00E13AB9"/>
    <w:rsid w:val="00E13B56"/>
    <w:rsid w:val="00E20502"/>
    <w:rsid w:val="00E23151"/>
    <w:rsid w:val="00E27200"/>
    <w:rsid w:val="00E27798"/>
    <w:rsid w:val="00E34BAD"/>
    <w:rsid w:val="00E368D0"/>
    <w:rsid w:val="00E40830"/>
    <w:rsid w:val="00E416B7"/>
    <w:rsid w:val="00E422CA"/>
    <w:rsid w:val="00E43ABD"/>
    <w:rsid w:val="00E5000D"/>
    <w:rsid w:val="00E50DEF"/>
    <w:rsid w:val="00E51D64"/>
    <w:rsid w:val="00E530A9"/>
    <w:rsid w:val="00E539C1"/>
    <w:rsid w:val="00E54FE8"/>
    <w:rsid w:val="00E56FCA"/>
    <w:rsid w:val="00E6001D"/>
    <w:rsid w:val="00E60690"/>
    <w:rsid w:val="00E64649"/>
    <w:rsid w:val="00E64AEB"/>
    <w:rsid w:val="00E71C4F"/>
    <w:rsid w:val="00E72CD8"/>
    <w:rsid w:val="00E7613B"/>
    <w:rsid w:val="00E76CDD"/>
    <w:rsid w:val="00E76EE5"/>
    <w:rsid w:val="00E76F85"/>
    <w:rsid w:val="00E77DFB"/>
    <w:rsid w:val="00E81D0A"/>
    <w:rsid w:val="00E84040"/>
    <w:rsid w:val="00E9214D"/>
    <w:rsid w:val="00E930F7"/>
    <w:rsid w:val="00E94374"/>
    <w:rsid w:val="00E95F6C"/>
    <w:rsid w:val="00E96CE3"/>
    <w:rsid w:val="00E97D2D"/>
    <w:rsid w:val="00EA27D2"/>
    <w:rsid w:val="00EA4ED4"/>
    <w:rsid w:val="00EA616F"/>
    <w:rsid w:val="00EA6B3E"/>
    <w:rsid w:val="00EB3F57"/>
    <w:rsid w:val="00EB563D"/>
    <w:rsid w:val="00EB5BBE"/>
    <w:rsid w:val="00EB7EF0"/>
    <w:rsid w:val="00EC198E"/>
    <w:rsid w:val="00EC19D1"/>
    <w:rsid w:val="00EC2A4A"/>
    <w:rsid w:val="00EC58F3"/>
    <w:rsid w:val="00ED21D6"/>
    <w:rsid w:val="00EE000D"/>
    <w:rsid w:val="00EE0105"/>
    <w:rsid w:val="00EE0F70"/>
    <w:rsid w:val="00EE1E66"/>
    <w:rsid w:val="00EE1F72"/>
    <w:rsid w:val="00EF27CE"/>
    <w:rsid w:val="00EF6612"/>
    <w:rsid w:val="00EF75C4"/>
    <w:rsid w:val="00F0403E"/>
    <w:rsid w:val="00F068B3"/>
    <w:rsid w:val="00F06E2D"/>
    <w:rsid w:val="00F1028A"/>
    <w:rsid w:val="00F1240B"/>
    <w:rsid w:val="00F1416E"/>
    <w:rsid w:val="00F15D61"/>
    <w:rsid w:val="00F20DCB"/>
    <w:rsid w:val="00F23065"/>
    <w:rsid w:val="00F30293"/>
    <w:rsid w:val="00F307A3"/>
    <w:rsid w:val="00F3232B"/>
    <w:rsid w:val="00F33BEE"/>
    <w:rsid w:val="00F3639C"/>
    <w:rsid w:val="00F37803"/>
    <w:rsid w:val="00F40B95"/>
    <w:rsid w:val="00F45F7D"/>
    <w:rsid w:val="00F47E97"/>
    <w:rsid w:val="00F50452"/>
    <w:rsid w:val="00F53D87"/>
    <w:rsid w:val="00F54455"/>
    <w:rsid w:val="00F5460F"/>
    <w:rsid w:val="00F5677E"/>
    <w:rsid w:val="00F5715D"/>
    <w:rsid w:val="00F61732"/>
    <w:rsid w:val="00F63498"/>
    <w:rsid w:val="00F6430D"/>
    <w:rsid w:val="00F64E7F"/>
    <w:rsid w:val="00F65B5B"/>
    <w:rsid w:val="00F71E8F"/>
    <w:rsid w:val="00F721E1"/>
    <w:rsid w:val="00F7518C"/>
    <w:rsid w:val="00F75A89"/>
    <w:rsid w:val="00F81716"/>
    <w:rsid w:val="00F822FC"/>
    <w:rsid w:val="00F84C07"/>
    <w:rsid w:val="00F85B0C"/>
    <w:rsid w:val="00F85CA2"/>
    <w:rsid w:val="00F85CD1"/>
    <w:rsid w:val="00F909A4"/>
    <w:rsid w:val="00F93A72"/>
    <w:rsid w:val="00F96074"/>
    <w:rsid w:val="00FA2450"/>
    <w:rsid w:val="00FA3515"/>
    <w:rsid w:val="00FA3C68"/>
    <w:rsid w:val="00FA4BFD"/>
    <w:rsid w:val="00FA5E46"/>
    <w:rsid w:val="00FA7759"/>
    <w:rsid w:val="00FB7E2B"/>
    <w:rsid w:val="00FC02C6"/>
    <w:rsid w:val="00FC3F46"/>
    <w:rsid w:val="00FC66A7"/>
    <w:rsid w:val="00FD23D9"/>
    <w:rsid w:val="00FD24A6"/>
    <w:rsid w:val="00FD3AAF"/>
    <w:rsid w:val="00FD3CD2"/>
    <w:rsid w:val="00FD4ECB"/>
    <w:rsid w:val="00FD5DFC"/>
    <w:rsid w:val="00FE1060"/>
    <w:rsid w:val="00FE1A83"/>
    <w:rsid w:val="00FE24B1"/>
    <w:rsid w:val="00FE6B53"/>
    <w:rsid w:val="00FF1228"/>
    <w:rsid w:val="015B21CC"/>
    <w:rsid w:val="03E77429"/>
    <w:rsid w:val="040390F6"/>
    <w:rsid w:val="048C9C31"/>
    <w:rsid w:val="05588B0F"/>
    <w:rsid w:val="09740E34"/>
    <w:rsid w:val="0A414A8D"/>
    <w:rsid w:val="0A76FC65"/>
    <w:rsid w:val="0A814A95"/>
    <w:rsid w:val="0A92E54D"/>
    <w:rsid w:val="0CC6E509"/>
    <w:rsid w:val="0DAA29F5"/>
    <w:rsid w:val="0E253F71"/>
    <w:rsid w:val="0E85C194"/>
    <w:rsid w:val="0EF3731E"/>
    <w:rsid w:val="0F5BFE42"/>
    <w:rsid w:val="10977CB4"/>
    <w:rsid w:val="11221749"/>
    <w:rsid w:val="129DF720"/>
    <w:rsid w:val="137E56C0"/>
    <w:rsid w:val="15DD7CDA"/>
    <w:rsid w:val="16C79810"/>
    <w:rsid w:val="17F26EA4"/>
    <w:rsid w:val="19003B9C"/>
    <w:rsid w:val="199C183F"/>
    <w:rsid w:val="1A9AE81F"/>
    <w:rsid w:val="1C8130E2"/>
    <w:rsid w:val="1C98C90F"/>
    <w:rsid w:val="1D7B3B49"/>
    <w:rsid w:val="20423CAD"/>
    <w:rsid w:val="222D510D"/>
    <w:rsid w:val="2291F402"/>
    <w:rsid w:val="235CDBB2"/>
    <w:rsid w:val="23D95EC8"/>
    <w:rsid w:val="2405D567"/>
    <w:rsid w:val="243C7C09"/>
    <w:rsid w:val="2637229D"/>
    <w:rsid w:val="26D2580B"/>
    <w:rsid w:val="2982AD4C"/>
    <w:rsid w:val="2B3AA694"/>
    <w:rsid w:val="2B9D4C5F"/>
    <w:rsid w:val="2D42A944"/>
    <w:rsid w:val="2E61DDFA"/>
    <w:rsid w:val="3291A6F5"/>
    <w:rsid w:val="3410025F"/>
    <w:rsid w:val="37293ED2"/>
    <w:rsid w:val="38C275CD"/>
    <w:rsid w:val="391B1990"/>
    <w:rsid w:val="3965E984"/>
    <w:rsid w:val="3980B961"/>
    <w:rsid w:val="399033C0"/>
    <w:rsid w:val="3994C139"/>
    <w:rsid w:val="3B3B0BDA"/>
    <w:rsid w:val="3B5C1844"/>
    <w:rsid w:val="3DAE27AD"/>
    <w:rsid w:val="3E2B1D5C"/>
    <w:rsid w:val="3F1D0F57"/>
    <w:rsid w:val="40747251"/>
    <w:rsid w:val="4195D29B"/>
    <w:rsid w:val="41C65E20"/>
    <w:rsid w:val="421D8D4E"/>
    <w:rsid w:val="424304C6"/>
    <w:rsid w:val="42FE94AA"/>
    <w:rsid w:val="43E6B89B"/>
    <w:rsid w:val="44313897"/>
    <w:rsid w:val="449F57ED"/>
    <w:rsid w:val="46CC8025"/>
    <w:rsid w:val="4A5E4BE0"/>
    <w:rsid w:val="4D3F477F"/>
    <w:rsid w:val="4D9A6B4F"/>
    <w:rsid w:val="4E94626D"/>
    <w:rsid w:val="4F4A95BB"/>
    <w:rsid w:val="4F9CDF18"/>
    <w:rsid w:val="5038E14B"/>
    <w:rsid w:val="50D2D965"/>
    <w:rsid w:val="50DC5F7D"/>
    <w:rsid w:val="5265247E"/>
    <w:rsid w:val="53884DCB"/>
    <w:rsid w:val="53BDD716"/>
    <w:rsid w:val="571D0B3A"/>
    <w:rsid w:val="57343322"/>
    <w:rsid w:val="579E2890"/>
    <w:rsid w:val="5800CC39"/>
    <w:rsid w:val="5C2BCBC1"/>
    <w:rsid w:val="5D4019EA"/>
    <w:rsid w:val="5EC9B5BA"/>
    <w:rsid w:val="61CB2465"/>
    <w:rsid w:val="64644790"/>
    <w:rsid w:val="664B2F03"/>
    <w:rsid w:val="677274A9"/>
    <w:rsid w:val="6876C4A0"/>
    <w:rsid w:val="6C65C6A5"/>
    <w:rsid w:val="6CB7440D"/>
    <w:rsid w:val="6D1705D1"/>
    <w:rsid w:val="6E7EEA81"/>
    <w:rsid w:val="6EAA5304"/>
    <w:rsid w:val="6F3C2A54"/>
    <w:rsid w:val="6F88E8C7"/>
    <w:rsid w:val="713D4CF4"/>
    <w:rsid w:val="718FF77F"/>
    <w:rsid w:val="7254D65F"/>
    <w:rsid w:val="7266D805"/>
    <w:rsid w:val="730C9A58"/>
    <w:rsid w:val="74B0D4B0"/>
    <w:rsid w:val="787E012F"/>
    <w:rsid w:val="78AD87E2"/>
    <w:rsid w:val="79DF194A"/>
    <w:rsid w:val="7CB51AA0"/>
    <w:rsid w:val="7CF2F000"/>
    <w:rsid w:val="7D2F29CB"/>
    <w:rsid w:val="7E74D5AE"/>
    <w:rsid w:val="7F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C02C95"/>
  <w15:docId w15:val="{EA88387A-FBD3-4D3A-AEF6-66524714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6B53"/>
    <w:rPr>
      <w:szCs w:val="21"/>
      <w:lang w:val="en-GB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DE0D73"/>
    <w:pPr>
      <w:spacing w:before="480" w:after="0"/>
      <w:outlineLvl w:val="0"/>
    </w:pPr>
    <w:rPr>
      <w:rFonts w:ascii="Arial" w:hAnsi="Arial"/>
      <w:b/>
      <w:bCs/>
      <w:color w:val="000000" w:themeColor="text1"/>
      <w:sz w:val="52"/>
      <w:szCs w:val="5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0A60D9"/>
    <w:pPr>
      <w:spacing w:before="360" w:after="120" w:line="240" w:lineRule="auto"/>
      <w:outlineLvl w:val="1"/>
    </w:pPr>
    <w:rPr>
      <w:rFonts w:cs="Arial"/>
      <w:color w:val="000082" w:themeColor="text2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7BF"/>
    <w:pPr>
      <w:keepNext/>
      <w:keepLines/>
      <w:spacing w:before="200" w:after="60"/>
      <w:outlineLvl w:val="2"/>
    </w:pPr>
    <w:rPr>
      <w:rFonts w:ascii="Arial" w:hAnsi="Arial" w:cs="Arial"/>
      <w:color w:val="00008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D73"/>
    <w:pPr>
      <w:keepNext/>
      <w:keepLines/>
      <w:spacing w:before="40" w:after="0"/>
      <w:outlineLvl w:val="3"/>
    </w:pPr>
    <w:rPr>
      <w:rFonts w:ascii="Arial" w:eastAsiaTheme="majorEastAsia" w:hAnsi="Arial" w:cs="Arial"/>
      <w:iCs/>
      <w:color w:val="00C340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B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922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26"/>
  </w:style>
  <w:style w:type="paragraph" w:styleId="Footer">
    <w:name w:val="footer"/>
    <w:basedOn w:val="Normal"/>
    <w:link w:val="FooterChar"/>
    <w:uiPriority w:val="99"/>
    <w:unhideWhenUsed/>
    <w:rsid w:val="0046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26"/>
  </w:style>
  <w:style w:type="paragraph" w:styleId="BalloonText">
    <w:name w:val="Balloon Text"/>
    <w:basedOn w:val="Normal"/>
    <w:link w:val="BalloonTextChar"/>
    <w:uiPriority w:val="99"/>
    <w:semiHidden/>
    <w:unhideWhenUsed/>
    <w:rsid w:val="0046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BF7889"/>
    <w:pPr>
      <w:spacing w:after="0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0D73"/>
    <w:rPr>
      <w:rFonts w:ascii="Arial" w:eastAsiaTheme="majorEastAsia" w:hAnsi="Arial" w:cs="Arial"/>
      <w:b/>
      <w:bCs/>
      <w:color w:val="000000" w:themeColor="text1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D73"/>
    <w:pPr>
      <w:numPr>
        <w:ilvl w:val="1"/>
      </w:numPr>
      <w:spacing w:before="120" w:after="180"/>
    </w:pPr>
    <w:rPr>
      <w:rFonts w:ascii="Georgia" w:eastAsiaTheme="majorEastAsia" w:hAnsi="Georgia" w:cs="Arial"/>
      <w:color w:val="00C340" w:themeColor="accent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0D73"/>
    <w:rPr>
      <w:rFonts w:ascii="Georgia" w:eastAsiaTheme="majorEastAsia" w:hAnsi="Georgia" w:cs="Arial"/>
      <w:color w:val="00C340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A60D9"/>
    <w:rPr>
      <w:rFonts w:ascii="Arial" w:hAnsi="Arial" w:cs="Arial"/>
      <w:color w:val="000082" w:themeColor="tex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D77BF"/>
    <w:rPr>
      <w:rFonts w:ascii="Arial" w:hAnsi="Arial" w:cs="Arial"/>
      <w:color w:val="000082" w:themeColor="text2"/>
      <w:sz w:val="24"/>
      <w:szCs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BF7"/>
    <w:pPr>
      <w:spacing w:before="360" w:after="360" w:line="360" w:lineRule="auto"/>
      <w:ind w:left="2832" w:right="864"/>
    </w:pPr>
    <w:rPr>
      <w:rFonts w:ascii="Georgia" w:hAnsi="Georgia"/>
      <w:i/>
      <w:iCs/>
      <w:color w:val="00C340" w:themeColor="accent1"/>
      <w:sz w:val="28"/>
      <w:szCs w:val="28"/>
      <w:lang w:val="fr-F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BF7"/>
    <w:rPr>
      <w:rFonts w:ascii="Georgia" w:hAnsi="Georgia"/>
      <w:i/>
      <w:iCs/>
      <w:color w:val="00C340" w:themeColor="accent1"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D77BF"/>
    <w:pPr>
      <w:numPr>
        <w:numId w:val="15"/>
      </w:numPr>
      <w:spacing w:after="24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E0D73"/>
    <w:rPr>
      <w:rFonts w:ascii="Arial" w:eastAsiaTheme="majorEastAsia" w:hAnsi="Arial" w:cs="Arial"/>
      <w:iCs/>
      <w:color w:val="00C340" w:themeColor="accent1"/>
      <w:szCs w:val="20"/>
      <w:lang w:val="it-IT"/>
    </w:rPr>
  </w:style>
  <w:style w:type="paragraph" w:styleId="BodyText">
    <w:name w:val="Body Text"/>
    <w:basedOn w:val="Normal"/>
    <w:link w:val="BodyTextChar"/>
    <w:qFormat/>
    <w:rsid w:val="00DA3BF7"/>
  </w:style>
  <w:style w:type="character" w:customStyle="1" w:styleId="BodyTextChar">
    <w:name w:val="Body Text Char"/>
    <w:basedOn w:val="DefaultParagraphFont"/>
    <w:link w:val="BodyText"/>
    <w:rsid w:val="00DA3BF7"/>
    <w:rPr>
      <w:szCs w:val="21"/>
      <w:lang w:val="en-GB"/>
    </w:rPr>
  </w:style>
  <w:style w:type="table" w:styleId="TableGrid">
    <w:name w:val="Table Grid"/>
    <w:basedOn w:val="TableNormal"/>
    <w:uiPriority w:val="59"/>
    <w:rsid w:val="003B51C3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4"/>
      </w:rPr>
      <w:tblPr/>
      <w:tcPr>
        <w:shd w:val="clear" w:color="auto" w:fill="00C440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="Calibri" w:hAnsi="Calibri"/>
        <w:color w:val="000000" w:themeColor="text1"/>
        <w:sz w:val="22"/>
      </w:rPr>
      <w:tblPr/>
      <w:tcPr>
        <w:shd w:val="clear" w:color="auto" w:fill="F2F2F2" w:themeFill="background2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E55BB"/>
    <w:rPr>
      <w:color w:val="3035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5BB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BD77BF"/>
    <w:rPr>
      <w:b/>
      <w:bCs/>
      <w:smallCaps/>
      <w:color w:val="00C340" w:themeColor="accent1"/>
      <w:spacing w:val="5"/>
    </w:rPr>
  </w:style>
  <w:style w:type="paragraph" w:customStyle="1" w:styleId="Heading2withnumbering">
    <w:name w:val="Heading 2 with numbering"/>
    <w:basedOn w:val="Heading2"/>
    <w:qFormat/>
    <w:rsid w:val="000A60D9"/>
    <w:pPr>
      <w:numPr>
        <w:numId w:val="23"/>
      </w:numPr>
    </w:pPr>
    <w:rPr>
      <w:lang w:val="it-IT"/>
    </w:rPr>
  </w:style>
  <w:style w:type="paragraph" w:customStyle="1" w:styleId="Heading3withnumbering">
    <w:name w:val="Heading 3 with numbering"/>
    <w:basedOn w:val="Heading3"/>
    <w:qFormat/>
    <w:rsid w:val="00DE0D73"/>
    <w:pPr>
      <w:numPr>
        <w:ilvl w:val="1"/>
        <w:numId w:val="23"/>
      </w:numPr>
    </w:pPr>
  </w:style>
  <w:style w:type="paragraph" w:customStyle="1" w:styleId="Heading4withnumbering">
    <w:name w:val="Heading 4 with numbering"/>
    <w:basedOn w:val="Heading4"/>
    <w:qFormat/>
    <w:rsid w:val="00635C7E"/>
    <w:pPr>
      <w:numPr>
        <w:ilvl w:val="2"/>
        <w:numId w:val="23"/>
      </w:numPr>
      <w:ind w:left="709" w:hanging="709"/>
    </w:pPr>
  </w:style>
  <w:style w:type="paragraph" w:customStyle="1" w:styleId="Tablebullets">
    <w:name w:val="Table bullets"/>
    <w:basedOn w:val="ListParagraph"/>
    <w:rsid w:val="003B51C3"/>
    <w:pPr>
      <w:spacing w:before="60" w:after="60"/>
      <w:ind w:left="306" w:hanging="306"/>
    </w:pPr>
    <w:rPr>
      <w:rFonts w:ascii="Calibri" w:eastAsia="Times New Roman" w:hAnsi="Calibri" w:cs="Times New Roman"/>
      <w:color w:val="000000" w:themeColor="text1"/>
    </w:rPr>
  </w:style>
  <w:style w:type="paragraph" w:customStyle="1" w:styleId="Tablecontent">
    <w:name w:val="Table content"/>
    <w:basedOn w:val="Normal"/>
    <w:rsid w:val="003B51C3"/>
    <w:pPr>
      <w:spacing w:after="0"/>
    </w:pPr>
    <w:rPr>
      <w:rFonts w:ascii="Calibri" w:eastAsia="Times New Roman" w:hAnsi="Calibri" w:cs="Times New Roman"/>
      <w:szCs w:val="22"/>
    </w:rPr>
  </w:style>
  <w:style w:type="paragraph" w:customStyle="1" w:styleId="Tablehead">
    <w:name w:val="Table head"/>
    <w:basedOn w:val="Normal"/>
    <w:rsid w:val="00FA3515"/>
    <w:pPr>
      <w:spacing w:after="0"/>
    </w:pPr>
    <w:rPr>
      <w:rFonts w:ascii="Calibri" w:eastAsia="Times New Roman" w:hAnsi="Calibri" w:cs="Times New Roman"/>
      <w:b/>
      <w:color w:val="FFFFFF" w:themeColor="background1"/>
      <w:sz w:val="24"/>
    </w:rPr>
  </w:style>
  <w:style w:type="paragraph" w:styleId="Title">
    <w:name w:val="Title"/>
    <w:basedOn w:val="Normal"/>
    <w:next w:val="Normal"/>
    <w:link w:val="TitleChar"/>
    <w:uiPriority w:val="10"/>
    <w:rsid w:val="00FA35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51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49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49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465C3"/>
    <w:pPr>
      <w:spacing w:after="0" w:line="240" w:lineRule="auto"/>
    </w:pPr>
    <w:rPr>
      <w:szCs w:val="2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B6E"/>
    <w:rPr>
      <w:rFonts w:asciiTheme="majorHAnsi" w:eastAsiaTheme="majorEastAsia" w:hAnsiTheme="majorHAnsi" w:cstheme="majorBidi"/>
      <w:color w:val="00922F" w:themeColor="accent1" w:themeShade="BF"/>
      <w:szCs w:val="21"/>
      <w:lang w:val="en-GB"/>
    </w:rPr>
  </w:style>
  <w:style w:type="character" w:styleId="Emphasis">
    <w:name w:val="Emphasis"/>
    <w:basedOn w:val="DefaultParagraphFont"/>
    <w:uiPriority w:val="20"/>
    <w:qFormat/>
    <w:rsid w:val="00126C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verbury@esri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itea4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hijs.van.dijk@itea4.or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ijsvanDijk\Desktop\ITEA%204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TEA 4">
      <a:dk1>
        <a:srgbClr val="000000"/>
      </a:dk1>
      <a:lt1>
        <a:srgbClr val="FFFFFF"/>
      </a:lt1>
      <a:dk2>
        <a:srgbClr val="000082"/>
      </a:dk2>
      <a:lt2>
        <a:srgbClr val="FFFFFF"/>
      </a:lt2>
      <a:accent1>
        <a:srgbClr val="00C340"/>
      </a:accent1>
      <a:accent2>
        <a:srgbClr val="0648B9"/>
      </a:accent2>
      <a:accent3>
        <a:srgbClr val="FF3C00"/>
      </a:accent3>
      <a:accent4>
        <a:srgbClr val="D9D9D9"/>
      </a:accent4>
      <a:accent5>
        <a:srgbClr val="FDADD9"/>
      </a:accent5>
      <a:accent6>
        <a:srgbClr val="67E7CA"/>
      </a:accent6>
      <a:hlink>
        <a:srgbClr val="303591"/>
      </a:hlink>
      <a:folHlink>
        <a:srgbClr val="FF3C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775956-fff0-4d76-94ab-1a092e87cccb" xsi:nil="true"/>
    <lcf76f155ced4ddcb4097134ff3c332f xmlns="8628f463-e3cf-4f2c-8f01-ec75b33edd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B72972718E94585BDF308920FFAEE" ma:contentTypeVersion="18" ma:contentTypeDescription="Create a new document." ma:contentTypeScope="" ma:versionID="c6ca968bef606a0787f2ae73f470843f">
  <xsd:schema xmlns:xsd="http://www.w3.org/2001/XMLSchema" xmlns:xs="http://www.w3.org/2001/XMLSchema" xmlns:p="http://schemas.microsoft.com/office/2006/metadata/properties" xmlns:ns2="8628f463-e3cf-4f2c-8f01-ec75b33edd67" xmlns:ns3="2e775956-fff0-4d76-94ab-1a092e87cccb" targetNamespace="http://schemas.microsoft.com/office/2006/metadata/properties" ma:root="true" ma:fieldsID="8a2c6c7901ab6303dbafb3bfea55b335" ns2:_="" ns3:_="">
    <xsd:import namespace="8628f463-e3cf-4f2c-8f01-ec75b33edd67"/>
    <xsd:import namespace="2e775956-fff0-4d76-94ab-1a092e87c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463-e3cf-4f2c-8f01-ec75b33ed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3cf5d9-a986-4f9d-98e7-154fb2b2e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75956-fff0-4d76-94ab-1a092e87c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20d4ac-4537-4366-ac9d-b49628216453}" ma:internalName="TaxCatchAll" ma:showField="CatchAllData" ma:web="2e775956-fff0-4d76-94ab-1a092e87c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3B50E-4B48-41BC-9109-F70F47E454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2E40E-125B-4934-9F95-D7D1CA3AF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43BBD-6814-4F22-8253-7B55CE03C124}">
  <ds:schemaRefs>
    <ds:schemaRef ds:uri="http://schemas.microsoft.com/office/2006/metadata/properties"/>
    <ds:schemaRef ds:uri="http://schemas.microsoft.com/office/infopath/2007/PartnerControls"/>
    <ds:schemaRef ds:uri="2e775956-fff0-4d76-94ab-1a092e87cccb"/>
    <ds:schemaRef ds:uri="8628f463-e3cf-4f2c-8f01-ec75b33edd67"/>
  </ds:schemaRefs>
</ds:datastoreItem>
</file>

<file path=customXml/itemProps4.xml><?xml version="1.0" encoding="utf-8"?>
<ds:datastoreItem xmlns:ds="http://schemas.openxmlformats.org/officeDocument/2006/customXml" ds:itemID="{6D84F379-6CB9-4F59-A042-B55EB0FB7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463-e3cf-4f2c-8f01-ec75b33edd67"/>
    <ds:schemaRef ds:uri="2e775956-fff0-4d76-94ab-1a092e87c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ITEA 4 Word template.dotx</Template>
  <TotalTime>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Links>
    <vt:vector size="18" baseType="variant">
      <vt:variant>
        <vt:i4>7798896</vt:i4>
      </vt:variant>
      <vt:variant>
        <vt:i4>6</vt:i4>
      </vt:variant>
      <vt:variant>
        <vt:i4>0</vt:i4>
      </vt:variant>
      <vt:variant>
        <vt:i4>5</vt:i4>
      </vt:variant>
      <vt:variant>
        <vt:lpwstr>https://itea4.org/</vt:lpwstr>
      </vt:variant>
      <vt:variant>
        <vt:lpwstr/>
      </vt:variant>
      <vt:variant>
        <vt:i4>8257565</vt:i4>
      </vt:variant>
      <vt:variant>
        <vt:i4>3</vt:i4>
      </vt:variant>
      <vt:variant>
        <vt:i4>0</vt:i4>
      </vt:variant>
      <vt:variant>
        <vt:i4>5</vt:i4>
      </vt:variant>
      <vt:variant>
        <vt:lpwstr>mailto:mathijs.van.dijk@itea4.org</vt:lpwstr>
      </vt:variant>
      <vt:variant>
        <vt:lpwstr/>
      </vt:variant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mailto:joverbury@esri.ca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ITEA</dc:creator>
  <cp:keywords/>
  <cp:lastModifiedBy>Mathijs van Dijk · ITEA Office</cp:lastModifiedBy>
  <cp:revision>4</cp:revision>
  <cp:lastPrinted>2014-01-21T01:10:00Z</cp:lastPrinted>
  <dcterms:created xsi:type="dcterms:W3CDTF">2024-09-09T10:57:00Z</dcterms:created>
  <dcterms:modified xsi:type="dcterms:W3CDTF">2024-09-09T13:10:00Z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0x0101006C7B72972718E94585BDF308920FFAEE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2d02b12,489428f6,566af010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</vt:lpwstr>
  </property>
  <property fmtid="{D5CDD505-2E9C-101B-9397-08002B2CF9AE}" pid="7" name="MSIP_Label_b3bffbd2-c3e4-4aab-a6a0-f33fcae7d7fe_Enabled">
    <vt:lpwstr>true</vt:lpwstr>
  </property>
  <property fmtid="{D5CDD505-2E9C-101B-9397-08002B2CF9AE}" pid="8" name="MSIP_Label_b3bffbd2-c3e4-4aab-a6a0-f33fcae7d7fe_SetDate">
    <vt:lpwstr>2024-08-01T15:55:06Z</vt:lpwstr>
  </property>
  <property fmtid="{D5CDD505-2E9C-101B-9397-08002B2CF9AE}" pid="9" name="MSIP_Label_b3bffbd2-c3e4-4aab-a6a0-f33fcae7d7fe_Method">
    <vt:lpwstr>Privileged</vt:lpwstr>
  </property>
  <property fmtid="{D5CDD505-2E9C-101B-9397-08002B2CF9AE}" pid="10" name="MSIP_Label_b3bffbd2-c3e4-4aab-a6a0-f33fcae7d7fe_Name">
    <vt:lpwstr>Internal</vt:lpwstr>
  </property>
  <property fmtid="{D5CDD505-2E9C-101B-9397-08002B2CF9AE}" pid="11" name="MSIP_Label_b3bffbd2-c3e4-4aab-a6a0-f33fcae7d7fe_SiteId">
    <vt:lpwstr>8b109b84-2372-43d0-80c2-4937d01021c9</vt:lpwstr>
  </property>
  <property fmtid="{D5CDD505-2E9C-101B-9397-08002B2CF9AE}" pid="12" name="MSIP_Label_b3bffbd2-c3e4-4aab-a6a0-f33fcae7d7fe_ActionId">
    <vt:lpwstr>ee66de0f-b770-4321-bc24-3b402db6fb1d</vt:lpwstr>
  </property>
  <property fmtid="{D5CDD505-2E9C-101B-9397-08002B2CF9AE}" pid="13" name="MSIP_Label_b3bffbd2-c3e4-4aab-a6a0-f33fcae7d7fe_ContentBits">
    <vt:lpwstr>2</vt:lpwstr>
  </property>
</Properties>
</file>